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5D" w:rsidRDefault="00F64C10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bookmarkStart w:id="0" w:name="_GoBack"/>
      <w:bookmarkEnd w:id="0"/>
      <w:r>
        <w:rPr>
          <w:rFonts w:ascii="Garamond" w:hAnsi="Garamond" w:cs="Calibri Light"/>
          <w:b/>
          <w:bCs/>
          <w:i/>
          <w:iCs/>
        </w:rPr>
        <w:t>Złącznik nr 2 do SWZ</w:t>
      </w:r>
    </w:p>
    <w:p w:rsidR="0026355D" w:rsidRDefault="00F64C10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(pełna nazwa/firma, adres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 xml:space="preserve">w zależności od </w:t>
      </w:r>
      <w:r>
        <w:rPr>
          <w:rFonts w:ascii="Calibri Light" w:hAnsi="Calibri Light" w:cs="Calibri Light"/>
          <w:i/>
          <w:iCs/>
          <w:sz w:val="14"/>
          <w:szCs w:val="14"/>
        </w:rPr>
        <w:t>podmiotu: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NIP/PESEL, KRS/CEiDG)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>reprezentowany przez:</w:t>
      </w:r>
    </w:p>
    <w:p w:rsidR="0026355D" w:rsidRDefault="00F64C10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(imię i nazwisko, stanowisko/podstawa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do reprezentacji)</w:t>
      </w:r>
    </w:p>
    <w:p w:rsidR="0026355D" w:rsidRDefault="00F64C10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 xml:space="preserve">OŚWIADCZENIE WYKONAWCY </w:t>
      </w:r>
      <w:r>
        <w:rPr>
          <w:rFonts w:ascii="Garamond" w:hAnsi="Garamond" w:cs="Calibri Light"/>
          <w:b/>
          <w:bCs/>
        </w:rPr>
        <w:tab/>
      </w: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skład</w:t>
      </w:r>
      <w:r>
        <w:rPr>
          <w:rFonts w:ascii="Garamond" w:hAnsi="Garamond" w:cs="Calibri Light"/>
          <w:i/>
          <w:iCs/>
        </w:rPr>
        <w:t>ane na podstawie art. 125 ust. 1 ustawy z dnia 11 września 2019 r.</w:t>
      </w: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Prawo Zamówień Publicznych, dalej „ustawa Pzp”</w:t>
      </w:r>
    </w:p>
    <w:p w:rsidR="0026355D" w:rsidRDefault="0026355D">
      <w:pPr>
        <w:pStyle w:val="Standarduser"/>
        <w:suppressAutoHyphens w:val="0"/>
        <w:jc w:val="center"/>
        <w:textAlignment w:val="auto"/>
        <w:rPr>
          <w:rFonts w:ascii="Calibri Light" w:hAnsi="Calibri Light" w:cs="Calibri Light"/>
          <w:i/>
          <w:iCs/>
        </w:rPr>
      </w:pP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b/>
          <w:bCs/>
          <w:u w:val="single"/>
        </w:rPr>
      </w:pPr>
      <w:r>
        <w:rPr>
          <w:rFonts w:ascii="Garamond" w:hAnsi="Garamond" w:cs="Calibri Light"/>
          <w:b/>
          <w:bCs/>
          <w:u w:val="single"/>
        </w:rPr>
        <w:t>DOTYCZĄCE SPEŁNIENIA WARUNKÓW UDZIAŁU W POSTĘPOWANIU</w:t>
      </w:r>
    </w:p>
    <w:p w:rsidR="0026355D" w:rsidRDefault="0026355D">
      <w:pPr>
        <w:pStyle w:val="Standarduser"/>
        <w:suppressAutoHyphens w:val="0"/>
        <w:textAlignment w:val="auto"/>
        <w:rPr>
          <w:rFonts w:ascii="Calibri Light" w:hAnsi="Calibri Light" w:cs="Calibri Light"/>
        </w:rPr>
      </w:pPr>
    </w:p>
    <w:p w:rsidR="0026355D" w:rsidRDefault="00F64C10">
      <w:pPr>
        <w:pStyle w:val="Standarduser"/>
        <w:jc w:val="both"/>
      </w:pPr>
      <w:r>
        <w:rPr>
          <w:rFonts w:ascii="Garamond" w:hAnsi="Garamond" w:cs="Calibri Light"/>
        </w:rPr>
        <w:t xml:space="preserve">Składając ofertę w postępowaniu o udzielenie zamówienia publicznego na zadanie pn.: </w:t>
      </w:r>
      <w:r>
        <w:rPr>
          <w:rFonts w:ascii="Garamond" w:hAnsi="Garamond"/>
          <w:b/>
        </w:rPr>
        <w:t>„Transport (tam i z  powrotem) dzieci, młodzieży i ich opiekunów wraz z bagażem wskazanych przez Młodzieżowy Dom Kultury  w Opolu, na placówkę letniego wypoczynku organizowanego przez Młodzieżowy Dom Kultury w Opolu w miejscowości Szczyrk”,</w:t>
      </w:r>
    </w:p>
    <w:p w:rsidR="0026355D" w:rsidRDefault="00F64C10">
      <w:pPr>
        <w:pStyle w:val="Standarduser"/>
        <w:jc w:val="both"/>
      </w:pPr>
      <w:r>
        <w:rPr>
          <w:rFonts w:ascii="Garamond" w:hAnsi="Garamond" w:cs="Calibri Light"/>
        </w:rPr>
        <w:t xml:space="preserve">oświadczam, co </w:t>
      </w:r>
      <w:r>
        <w:rPr>
          <w:rFonts w:ascii="Garamond" w:hAnsi="Garamond" w:cs="Calibri Light"/>
        </w:rPr>
        <w:t>następuje:</w:t>
      </w:r>
    </w:p>
    <w:p w:rsidR="0026355D" w:rsidRDefault="0026355D">
      <w:pPr>
        <w:pStyle w:val="Standarduser"/>
        <w:jc w:val="both"/>
        <w:rPr>
          <w:rFonts w:ascii="Garamond" w:hAnsi="Garamond" w:cs="Calibri Light"/>
        </w:rPr>
      </w:pPr>
    </w:p>
    <w:p w:rsidR="0026355D" w:rsidRDefault="00F64C10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hd w:val="clear" w:color="auto" w:fill="B3B3B3"/>
        </w:rPr>
      </w:pPr>
      <w:r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26355D" w:rsidRDefault="00F64C10">
      <w:pPr>
        <w:pStyle w:val="Standarduser"/>
        <w:suppressAutoHyphens w:val="0"/>
        <w:spacing w:line="360" w:lineRule="auto"/>
        <w:jc w:val="both"/>
        <w:textAlignment w:val="auto"/>
        <w:rPr>
          <w:rFonts w:ascii="Garamond" w:hAnsi="Garamond" w:cs="Calibri Light"/>
        </w:rPr>
      </w:pPr>
      <w:r>
        <w:rPr>
          <w:rFonts w:ascii="Garamond" w:hAnsi="Garamond" w:cs="Calibri Light"/>
        </w:rPr>
        <w:t>1. Oświadczam, że spełniam warunki udziału w postępowaniu określone przez Zamawiającego w Specyfikacji Warunków Zamówienia.</w:t>
      </w:r>
    </w:p>
    <w:p w:rsidR="0026355D" w:rsidRDefault="00F64C10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hd w:val="clear" w:color="auto" w:fill="B3B3B3"/>
        </w:rPr>
      </w:pPr>
      <w:r>
        <w:rPr>
          <w:rFonts w:ascii="Garamond" w:hAnsi="Garamond" w:cs="Calibri Light"/>
          <w:b/>
          <w:bCs/>
          <w:shd w:val="clear" w:color="auto" w:fill="B3B3B3"/>
        </w:rPr>
        <w:t>INFORMACJA DOTYCZĄCA POLEGANIA NA ZASOBACH INNYCH PODMIOTÓW:</w:t>
      </w:r>
    </w:p>
    <w:p w:rsidR="0026355D" w:rsidRDefault="00F64C10">
      <w:pPr>
        <w:pStyle w:val="Standarduser"/>
        <w:suppressAutoHyphens w:val="0"/>
        <w:spacing w:line="360" w:lineRule="auto"/>
        <w:jc w:val="both"/>
        <w:textAlignment w:val="auto"/>
      </w:pPr>
      <w:r>
        <w:rPr>
          <w:rFonts w:ascii="Garamond" w:hAnsi="Garamond" w:cs="Calibri Light"/>
        </w:rPr>
        <w:t>Oświadczam, że w celu wyk</w:t>
      </w:r>
      <w:r>
        <w:rPr>
          <w:rFonts w:ascii="Garamond" w:hAnsi="Garamond" w:cs="Calibri Light"/>
        </w:rPr>
        <w:t>azania spełniania warunków udziału w postępowaniu, określonych przez Zamawiającego w …………………………………………………..</w:t>
      </w:r>
      <w:r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>/WSKAZAĆ DOKUMENT I WŁAŚCIWĄ JEDNOSTKĘ REDAKCYJNĄ DOKUMENTU, W KTÓREJ OKREŚLONO WARUNKI UDZIAŁU W POSTĘPOWANIU/</w:t>
      </w:r>
    </w:p>
    <w:p w:rsidR="0026355D" w:rsidRDefault="00F64C10">
      <w:pPr>
        <w:pStyle w:val="Standarduser"/>
        <w:spacing w:line="360" w:lineRule="auto"/>
      </w:pPr>
      <w:r>
        <w:rPr>
          <w:rFonts w:ascii="Garamond" w:hAnsi="Garamond" w:cs="Calibri Light"/>
        </w:rPr>
        <w:t>polegam na zasobach następującego/nast</w:t>
      </w:r>
      <w:r>
        <w:rPr>
          <w:rFonts w:ascii="Garamond" w:hAnsi="Garamond" w:cs="Calibri Light"/>
        </w:rPr>
        <w:t xml:space="preserve">ępujących podmiotu/podmiotów udostępniającego/udostępniających zasoby </w:t>
      </w:r>
      <w:r>
        <w:rPr>
          <w:rFonts w:ascii="Garamond" w:hAnsi="Garamond" w:cs="Calibri Light"/>
          <w:b/>
          <w:bCs/>
          <w:i/>
          <w:u w:val="single"/>
        </w:rPr>
        <w:t>/WSKAZAĆ</w:t>
      </w:r>
      <w:r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 xml:space="preserve"> NAZWĘ PODMIOTU/PODMIOTÓW/</w:t>
      </w:r>
      <w:r>
        <w:rPr>
          <w:rFonts w:ascii="Garamond" w:hAnsi="Garamond" w:cs="Calibri Light"/>
          <w:b/>
          <w:bCs/>
          <w:i/>
          <w:u w:val="single"/>
        </w:rPr>
        <w:t xml:space="preserve">  </w:t>
      </w:r>
      <w:r>
        <w:rPr>
          <w:rFonts w:ascii="Garamond" w:hAnsi="Garamond" w:cs="Calibri Light"/>
          <w:b/>
          <w:bCs/>
          <w:u w:val="single"/>
        </w:rPr>
        <w:t xml:space="preserve"> </w:t>
      </w:r>
      <w:r>
        <w:rPr>
          <w:rFonts w:ascii="Garamond" w:hAnsi="Garamond" w:cs="Calibri Light"/>
        </w:rPr>
        <w:t xml:space="preserve">………………………………………………………..…… w następującym zakresie </w:t>
      </w:r>
      <w:r>
        <w:rPr>
          <w:rFonts w:ascii="Garamond" w:hAnsi="Garamond" w:cs="Calibri Light"/>
          <w:b/>
          <w:bCs/>
          <w:i/>
          <w:iCs/>
          <w:u w:val="single"/>
        </w:rPr>
        <w:t xml:space="preserve">/OKREŚLIĆ ODPOWIEDNI ZAKRES UDOSTĘPNIANYCH ZASOBÓW DLA WSKAZANEGO PODMIOTU/ </w:t>
      </w:r>
    </w:p>
    <w:p w:rsidR="0026355D" w:rsidRDefault="00F64C10">
      <w:pPr>
        <w:pStyle w:val="Standarduser"/>
        <w:spacing w:line="360" w:lineRule="auto"/>
      </w:pPr>
      <w:r>
        <w:rPr>
          <w:rFonts w:ascii="Garamond" w:hAnsi="Garamond" w:cs="Calibri Light"/>
        </w:rPr>
        <w:t xml:space="preserve">…………………………………………………………………………..…..      </w:t>
      </w:r>
      <w:r>
        <w:rPr>
          <w:rFonts w:ascii="Garamond" w:hAnsi="Garamond" w:cs="Calibri Light"/>
          <w:b/>
          <w:bCs/>
          <w:i/>
          <w:iCs/>
        </w:rPr>
        <w:t>/</w:t>
      </w:r>
    </w:p>
    <w:p w:rsidR="0026355D" w:rsidRDefault="00F64C10">
      <w:pPr>
        <w:pStyle w:val="Standarduser"/>
        <w:spacing w:line="360" w:lineRule="auto"/>
        <w:jc w:val="both"/>
      </w:pPr>
      <w:r>
        <w:rPr>
          <w:rFonts w:ascii="Garamond" w:hAnsi="Garamond" w:cs="Calibri Light"/>
          <w:b/>
          <w:bCs/>
          <w:i/>
          <w:iCs/>
        </w:rPr>
        <w:t>**WYPEŁNIĆ JEŚLI DOTYCZY/</w:t>
      </w:r>
    </w:p>
    <w:p w:rsidR="0026355D" w:rsidRDefault="00F64C10">
      <w:pPr>
        <w:pStyle w:val="Standarduser"/>
        <w:shd w:val="clear" w:color="auto" w:fill="B3B3B3"/>
        <w:rPr>
          <w:rFonts w:ascii="Calibri Light" w:hAnsi="Calibri Light" w:cs="Calibri Light"/>
          <w:b/>
          <w:bCs/>
          <w:shd w:val="clear" w:color="auto" w:fill="B3B3B3"/>
        </w:rPr>
      </w:pPr>
      <w:r>
        <w:rPr>
          <w:rFonts w:ascii="Calibri Light" w:hAnsi="Calibri Light" w:cs="Calibri Light"/>
          <w:b/>
          <w:bCs/>
          <w:shd w:val="clear" w:color="auto" w:fill="B3B3B3"/>
        </w:rPr>
        <w:t>OŚWIADCZENIE DOTYCZĄCE PODANYCH INFORMACJI:</w:t>
      </w:r>
    </w:p>
    <w:p w:rsidR="0026355D" w:rsidRDefault="00F64C10">
      <w:pPr>
        <w:pStyle w:val="Standarduser"/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lastRenderedPageBreak/>
        <w:t xml:space="preserve">Oświadczam, że wszystkie informacje podane w powyższych oświadczeniach są aktualne </w:t>
      </w:r>
      <w:r>
        <w:rPr>
          <w:rFonts w:ascii="Garamond" w:hAnsi="Garamond" w:cs="Calibri Light"/>
        </w:rPr>
        <w:br/>
      </w:r>
      <w:r>
        <w:rPr>
          <w:rFonts w:ascii="Garamond" w:hAnsi="Garamond" w:cs="Calibri Light"/>
        </w:rPr>
        <w:t>i zgodne z prawdą oraz zostały przedstawione z pełną świadomo</w:t>
      </w:r>
      <w:r>
        <w:rPr>
          <w:rFonts w:ascii="Garamond" w:hAnsi="Garamond" w:cs="Calibri Light"/>
        </w:rPr>
        <w:t>ścią konsekwencji wprowadzenia zamawiającego w błąd przy przedstawianiu informacji.</w:t>
      </w:r>
    </w:p>
    <w:p w:rsidR="0026355D" w:rsidRDefault="0026355D">
      <w:pPr>
        <w:pStyle w:val="Standarduser"/>
        <w:spacing w:line="360" w:lineRule="auto"/>
        <w:jc w:val="both"/>
        <w:rPr>
          <w:rFonts w:ascii="Garamond" w:hAnsi="Garamond" w:cs="Calibri Light"/>
        </w:rPr>
      </w:pPr>
    </w:p>
    <w:p w:rsidR="0026355D" w:rsidRDefault="0026355D">
      <w:pPr>
        <w:pStyle w:val="Standarduser"/>
        <w:jc w:val="both"/>
        <w:rPr>
          <w:rFonts w:ascii="Calibri Light" w:hAnsi="Calibri Light" w:cs="Calibri Light"/>
        </w:rPr>
      </w:pPr>
    </w:p>
    <w:p w:rsidR="0026355D" w:rsidRDefault="0026355D">
      <w:pPr>
        <w:pStyle w:val="Standarduser"/>
        <w:jc w:val="both"/>
        <w:rPr>
          <w:rFonts w:ascii="Calibri Light" w:hAnsi="Calibri Light" w:cs="Calibri Light"/>
        </w:rPr>
      </w:pPr>
    </w:p>
    <w:p w:rsidR="0026355D" w:rsidRDefault="0026355D">
      <w:pPr>
        <w:pStyle w:val="Standarduser"/>
        <w:jc w:val="both"/>
        <w:rPr>
          <w:rFonts w:ascii="Calibri Light" w:hAnsi="Calibri Light" w:cs="Calibri Light"/>
        </w:rPr>
      </w:pPr>
    </w:p>
    <w:p w:rsidR="0026355D" w:rsidRDefault="00F64C10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26355D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</w:r>
      <w:r>
        <w:rPr>
          <w:rFonts w:cs="Calibri"/>
          <w:iCs/>
        </w:rPr>
        <w:t>zaufanym przez osobę lub osoby umocowane</w:t>
      </w:r>
      <w:r>
        <w:rPr>
          <w:rFonts w:cs="Calibri"/>
          <w:iCs/>
        </w:rPr>
        <w:br/>
      </w:r>
      <w:r>
        <w:rPr>
          <w:rFonts w:cs="Calibri"/>
          <w:iCs/>
        </w:rPr>
        <w:t>do złożenia podpisu w imien</w:t>
      </w:r>
      <w:r>
        <w:rPr>
          <w:rFonts w:cs="Calibri"/>
          <w:iCs/>
        </w:rPr>
        <w:t>iu wykonawcy</w:t>
      </w:r>
    </w:p>
    <w:p w:rsidR="0026355D" w:rsidRDefault="00F64C10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3 do SWZ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26355D" w:rsidRDefault="0026355D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</w:p>
    <w:p w:rsidR="0026355D" w:rsidRDefault="0026355D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</w:p>
    <w:p w:rsidR="0026355D" w:rsidRDefault="00F64C10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</w:t>
      </w:r>
    </w:p>
    <w:p w:rsidR="0026355D" w:rsidRDefault="0026355D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składane na podstawie art. 125 ust. 1 ustawy z dnia 11 wrz</w:t>
      </w:r>
      <w:r>
        <w:rPr>
          <w:rFonts w:ascii="Garamond" w:hAnsi="Garamond" w:cs="Calibri Light"/>
          <w:i/>
          <w:iCs/>
        </w:rPr>
        <w:t>eśnia 2019 r.</w:t>
      </w: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Prawo Zamówień Publicznych, dalej „ustawa Pzp”</w:t>
      </w:r>
    </w:p>
    <w:p w:rsidR="0026355D" w:rsidRDefault="0026355D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  <w:t>DOTYCZĄCE BRAKU PODSTAW DO WYKLUCZENIA</w:t>
      </w: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  <w:t xml:space="preserve"> </w:t>
      </w:r>
    </w:p>
    <w:p w:rsidR="0026355D" w:rsidRDefault="00F64C10">
      <w:pPr>
        <w:pStyle w:val="Standarduser"/>
        <w:jc w:val="both"/>
      </w:pPr>
      <w:r>
        <w:rPr>
          <w:rFonts w:ascii="Garamond" w:hAnsi="Garamond" w:cs="Calibri Light"/>
        </w:rPr>
        <w:t xml:space="preserve">Składając ofertę w postępowaniu o udzielenie zamówienia publicznego na zadanie pn.: </w:t>
      </w:r>
      <w:r>
        <w:rPr>
          <w:rFonts w:ascii="Garamond" w:hAnsi="Garamond"/>
          <w:b/>
        </w:rPr>
        <w:t>„Transport (tam i z  powrotem) dzieci, młodzieży i ich opiekunów wraz</w:t>
      </w:r>
      <w:r>
        <w:rPr>
          <w:rFonts w:ascii="Garamond" w:hAnsi="Garamond"/>
          <w:b/>
        </w:rPr>
        <w:t xml:space="preserve"> z bagażem wskazanych przez Młodzieżowy Dom Kultury  w Opolu, na placówkę letniego wypoczynku organizowanego przez Młodzieżowy Dom Kultury w Opolu w miejscowości Szczyrk”, </w:t>
      </w:r>
      <w:r>
        <w:rPr>
          <w:rFonts w:ascii="Garamond" w:hAnsi="Garamond" w:cs="Calibri Light"/>
        </w:rPr>
        <w:t>oświadczam, co następuje:</w:t>
      </w:r>
    </w:p>
    <w:p w:rsidR="0026355D" w:rsidRDefault="0026355D">
      <w:pPr>
        <w:pStyle w:val="Standarduser"/>
        <w:rPr>
          <w:rFonts w:ascii="Garamond" w:hAnsi="Garamond" w:cs="Calibri Light"/>
          <w:b/>
          <w:bCs/>
        </w:rPr>
      </w:pPr>
    </w:p>
    <w:p w:rsidR="0026355D" w:rsidRDefault="00F64C10">
      <w:pPr>
        <w:pStyle w:val="Standarduser"/>
        <w:shd w:val="clear" w:color="auto" w:fill="B3B3B3"/>
        <w:jc w:val="both"/>
        <w:rPr>
          <w:rFonts w:ascii="Garamond" w:hAnsi="Garamond" w:cs="Calibri Light"/>
          <w:b/>
          <w:bCs/>
          <w:shd w:val="clear" w:color="auto" w:fill="B3B3B3"/>
        </w:rPr>
      </w:pPr>
      <w:r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26355D" w:rsidRDefault="00F64C10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1. Oświadczam, że nie p</w:t>
      </w:r>
      <w:r>
        <w:rPr>
          <w:rFonts w:ascii="Garamond" w:eastAsia="Calibri" w:hAnsi="Garamond" w:cs="Calibri Light"/>
          <w:kern w:val="0"/>
          <w:lang w:eastAsia="en-US"/>
        </w:rPr>
        <w:t>odlegam wykluczeniu z postępowania na podstawie art. 108 ust. 1 ustawy Pzp.</w:t>
      </w:r>
    </w:p>
    <w:p w:rsidR="0026355D" w:rsidRDefault="00F64C10">
      <w:pPr>
        <w:pStyle w:val="Standarduser"/>
        <w:suppressAutoHyphens w:val="0"/>
        <w:jc w:val="both"/>
        <w:textAlignment w:val="auto"/>
      </w:pPr>
      <w:r>
        <w:rPr>
          <w:rFonts w:ascii="Garamond" w:eastAsia="Calibri" w:hAnsi="Garamond" w:cs="Calibri Light"/>
          <w:kern w:val="0"/>
          <w:lang w:eastAsia="en-US"/>
        </w:rPr>
        <w:t xml:space="preserve">2. Oświadczam, że zachodzą w stosunku do mnie podstawy wykluczenia z postępowania na podstawie art. …………. ustawy Pzp </w:t>
      </w:r>
      <w:r>
        <w:rPr>
          <w:rFonts w:ascii="Garamond" w:eastAsia="Calibri" w:hAnsi="Garamond" w:cs="Calibri Light"/>
          <w:i/>
          <w:iCs/>
          <w:kern w:val="0"/>
          <w:sz w:val="18"/>
          <w:szCs w:val="18"/>
          <w:lang w:eastAsia="en-US"/>
        </w:rPr>
        <w:t>(podać mającą zastosowanie podstawę wykluczenia spośród wymieni</w:t>
      </w:r>
      <w:r>
        <w:rPr>
          <w:rFonts w:ascii="Garamond" w:eastAsia="Calibri" w:hAnsi="Garamond" w:cs="Calibri Light"/>
          <w:i/>
          <w:iCs/>
          <w:kern w:val="0"/>
          <w:sz w:val="18"/>
          <w:szCs w:val="18"/>
          <w:lang w:eastAsia="en-US"/>
        </w:rPr>
        <w:t xml:space="preserve">onych w art. 108 ust. 1, 2 i 5.) </w:t>
      </w:r>
      <w:r>
        <w:rPr>
          <w:rFonts w:ascii="Garamond" w:eastAsia="Calibri" w:hAnsi="Garamond" w:cs="Calibri Light"/>
          <w:kern w:val="0"/>
          <w:lang w:eastAsia="en-US"/>
        </w:rPr>
        <w:t xml:space="preserve">Jednocześnie oświadczam, że w związku z w/w okolicznością, na podstawie </w:t>
      </w:r>
      <w:r>
        <w:rPr>
          <w:rFonts w:ascii="Garamond" w:eastAsia="Calibri" w:hAnsi="Garamond" w:cs="Calibri Light"/>
          <w:kern w:val="0"/>
          <w:lang w:eastAsia="en-US"/>
        </w:rPr>
        <w:br/>
      </w:r>
      <w:r>
        <w:rPr>
          <w:rFonts w:ascii="Garamond" w:eastAsia="Calibri" w:hAnsi="Garamond" w:cs="Calibri Light"/>
          <w:kern w:val="0"/>
          <w:lang w:eastAsia="en-US"/>
        </w:rPr>
        <w:t>art. 110 ust. 2 ustawy Pzp, podjąłem następujące środki naprawcze i zapobiegawcze …………………………………………………………………………………………………. ……………………………………………………………………………</w:t>
      </w:r>
      <w:r>
        <w:rPr>
          <w:rFonts w:ascii="Garamond" w:eastAsia="Calibri" w:hAnsi="Garamond" w:cs="Calibri Light"/>
          <w:kern w:val="0"/>
          <w:lang w:eastAsia="en-US"/>
        </w:rPr>
        <w:t>……………………</w:t>
      </w:r>
    </w:p>
    <w:p w:rsidR="0026355D" w:rsidRDefault="00F64C10">
      <w:pPr>
        <w:pStyle w:val="Standarduser"/>
        <w:suppressAutoHyphens w:val="0"/>
        <w:jc w:val="both"/>
        <w:textAlignment w:val="auto"/>
      </w:pP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 xml:space="preserve">/PKT. 2 WYPEŁNIĆ, JEŻELI ZACHODZĄ PRZESŁANKI WYKLUCZENIA, O KTÓRYCH MOWA W ART. 108 UST. 1 PKT. 1, 2 i 5 A WYKONAWCA KORZYSTA Z PROCEUDRY SAMOOCZYSZCZENIA, O KTÓREJ MOWA W ART. 110 UST. 2 USTAWY PZP, 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u w:val="single"/>
          <w:lang w:eastAsia="en-US"/>
        </w:rPr>
        <w:t>W POZOSTAŁYCH PRZYPADKACH WYKREŚLIĆ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>/</w:t>
      </w:r>
    </w:p>
    <w:p w:rsidR="0026355D" w:rsidRDefault="0026355D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i/>
          <w:iCs/>
          <w:kern w:val="0"/>
          <w:sz w:val="18"/>
          <w:szCs w:val="18"/>
          <w:lang w:eastAsia="en-US"/>
        </w:rPr>
      </w:pPr>
    </w:p>
    <w:p w:rsidR="0026355D" w:rsidRDefault="00F64C10">
      <w:pPr>
        <w:pStyle w:val="Standarduser"/>
        <w:suppressAutoHyphens w:val="0"/>
        <w:jc w:val="both"/>
        <w:textAlignment w:val="auto"/>
      </w:pPr>
      <w:r>
        <w:rPr>
          <w:rFonts w:ascii="Calibri Light" w:eastAsia="Calibri" w:hAnsi="Calibri Light" w:cs="Calibri Light"/>
          <w:kern w:val="0"/>
          <w:lang w:eastAsia="en-US"/>
        </w:rPr>
        <w:t xml:space="preserve">3. </w:t>
      </w:r>
      <w:r>
        <w:rPr>
          <w:rFonts w:ascii="Garamond" w:eastAsia="Calibri" w:hAnsi="Garamond" w:cs="Calibri Light"/>
          <w:kern w:val="0"/>
          <w:lang w:eastAsia="en-US"/>
        </w:rPr>
        <w:t>Oświadczam, że nie zachodzą w stosunku do mnie przesłanki wykluczenia z postępowania na podstawie art. 7 ust. 1 ustawy z dnia 13 kwietnia 2022 r. o szczególnych rozwiązaniach w zakresie przeciwdziałania wspieraniu agresji na Ukrainę oraz służących ochronie</w:t>
      </w:r>
      <w:r>
        <w:rPr>
          <w:rFonts w:ascii="Garamond" w:eastAsia="Calibri" w:hAnsi="Garamond" w:cs="Calibri Light"/>
          <w:kern w:val="0"/>
          <w:lang w:eastAsia="en-US"/>
        </w:rPr>
        <w:t xml:space="preserve"> bezpieczeństwa narodowego.</w:t>
      </w:r>
    </w:p>
    <w:p w:rsidR="0026355D" w:rsidRDefault="00F64C10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4. Oświadczam, że zachodzą w stosunku do mnie podstawy wykluczenia z postępowania na podstawie art. 7 ust. 1 ustawy z dnia 13 kwietnia 2022 r. o szczególnych rozwiązaniach w zakresie przeciwdziałania wspieraniu agresji na Ukrain</w:t>
      </w:r>
      <w:r>
        <w:rPr>
          <w:rFonts w:ascii="Garamond" w:eastAsia="Calibri" w:hAnsi="Garamond" w:cs="Calibri Light"/>
          <w:kern w:val="0"/>
          <w:lang w:eastAsia="en-US"/>
        </w:rPr>
        <w:t>ę oraz służących ochronie bezpieczeństwa narodowego ……………………………………………………………………..………………</w:t>
      </w:r>
    </w:p>
    <w:p w:rsidR="0026355D" w:rsidRDefault="00F64C10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……………………………………………………….….………………………………………</w:t>
      </w:r>
    </w:p>
    <w:p w:rsidR="0026355D" w:rsidRDefault="0026355D">
      <w:pPr>
        <w:pStyle w:val="Textbodyuser"/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</w:pPr>
    </w:p>
    <w:p w:rsidR="0026355D" w:rsidRDefault="00F64C10">
      <w:pPr>
        <w:pStyle w:val="Textbodyuser"/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</w:pPr>
      <w:r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  <w:t>** WSKAZAĆ WŁAŚCIWIE (PKT. 3 LUB PKT. 4) CZY WOBEC WYKONAWCY ZACHODZĄ PRZESŁANKI WYKLUCZENIA Z POSTĘPOWANIA. Jeżeli wobec Wykona</w:t>
      </w:r>
      <w:r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  <w:t>wcy nie zachodzą przesłanki wykluczenia z postępowania, należy wykreślić pkt. 4</w:t>
      </w:r>
    </w:p>
    <w:p w:rsidR="0026355D" w:rsidRDefault="0026355D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color w:val="C9211E"/>
          <w:kern w:val="0"/>
          <w:lang w:eastAsia="en-US"/>
        </w:rPr>
      </w:pPr>
    </w:p>
    <w:p w:rsidR="0026355D" w:rsidRDefault="0026355D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kern w:val="0"/>
          <w:lang w:eastAsia="en-US"/>
        </w:rPr>
      </w:pPr>
    </w:p>
    <w:p w:rsidR="0026355D" w:rsidRDefault="00F64C10">
      <w:pPr>
        <w:pStyle w:val="Standarduser"/>
        <w:shd w:val="clear" w:color="auto" w:fill="B3B3B3"/>
        <w:rPr>
          <w:rFonts w:ascii="Calibri Light" w:hAnsi="Calibri Light" w:cs="Calibri Light"/>
          <w:b/>
          <w:bCs/>
          <w:shd w:val="clear" w:color="auto" w:fill="B3B3B3"/>
        </w:rPr>
      </w:pPr>
      <w:r>
        <w:rPr>
          <w:rFonts w:ascii="Calibri Light" w:hAnsi="Calibri Light" w:cs="Calibri Light"/>
          <w:b/>
          <w:bCs/>
          <w:shd w:val="clear" w:color="auto" w:fill="B3B3B3"/>
        </w:rPr>
        <w:t>OŚWIADCZENIE DOTYCZĄCE PODANYCH INFORMACJI:</w:t>
      </w:r>
    </w:p>
    <w:p w:rsidR="0026355D" w:rsidRDefault="0026355D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26355D" w:rsidRDefault="00F64C10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Oświadczam, że wszystkie informacje podane w powyższych oświadczeniach są aktualne i zgodne z prawdą oraz zostały przedstawione z</w:t>
      </w:r>
      <w:r>
        <w:rPr>
          <w:rFonts w:ascii="Garamond" w:eastAsia="Calibri" w:hAnsi="Garamond" w:cs="Calibri Light"/>
          <w:kern w:val="0"/>
          <w:lang w:eastAsia="en-US"/>
        </w:rPr>
        <w:t xml:space="preserve"> pełną świadomością konsekwencji wprowadzenia Zamawiającego w błąd przy przedstawianiu informacji.</w:t>
      </w:r>
    </w:p>
    <w:p w:rsidR="0026355D" w:rsidRDefault="0026355D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26355D" w:rsidRDefault="0026355D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26355D" w:rsidRDefault="0026355D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26355D" w:rsidRDefault="00F64C10">
      <w:pPr>
        <w:keepNext/>
        <w:widowControl/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26355D">
          <w:headerReference w:type="default" r:id="rId10"/>
          <w:footerReference w:type="default" r:id="rId11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</w:r>
      <w:r>
        <w:rPr>
          <w:rFonts w:cs="Calibri"/>
          <w:iCs/>
        </w:rPr>
        <w:t>zaufanym przez osobę lub osoby umocowane</w:t>
      </w:r>
      <w:r>
        <w:rPr>
          <w:rFonts w:cs="Calibri"/>
          <w:iCs/>
        </w:rPr>
        <w:br/>
      </w:r>
      <w:r>
        <w:rPr>
          <w:rFonts w:cs="Calibri"/>
          <w:iCs/>
        </w:rPr>
        <w:t>do złożenia p</w:t>
      </w:r>
      <w:r>
        <w:rPr>
          <w:rFonts w:cs="Calibri"/>
          <w:iCs/>
        </w:rPr>
        <w:t>odpisu w imieniu wykonawcy</w:t>
      </w:r>
    </w:p>
    <w:p w:rsidR="0026355D" w:rsidRDefault="00F64C10">
      <w:pPr>
        <w:pStyle w:val="Standarduser"/>
        <w:widowControl w:val="0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4 do SWZ</w:t>
      </w:r>
    </w:p>
    <w:p w:rsidR="0026355D" w:rsidRDefault="0026355D">
      <w:pPr>
        <w:pStyle w:val="Standarduser"/>
        <w:widowControl w:val="0"/>
        <w:rPr>
          <w:rFonts w:ascii="Calibri Light" w:hAnsi="Calibri Light" w:cs="Calibri Light"/>
          <w:b/>
          <w:bCs/>
          <w:i/>
          <w:iCs/>
        </w:rPr>
      </w:pPr>
    </w:p>
    <w:p w:rsidR="0026355D" w:rsidRDefault="00F64C10">
      <w:pPr>
        <w:pStyle w:val="Standard"/>
        <w:ind w:right="-177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OŚWIADCZENIE</w:t>
      </w:r>
    </w:p>
    <w:p w:rsidR="0026355D" w:rsidRDefault="00F64C10">
      <w:pPr>
        <w:pStyle w:val="Standarduser"/>
        <w:spacing w:before="120" w:after="120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Wykonawców wspólnie ubiegających się o udzielenie zamówienia w zakresie, o którym mowa w art. 117 ust. 4 ustawy Pzp</w:t>
      </w:r>
    </w:p>
    <w:p w:rsidR="0026355D" w:rsidRDefault="0026355D">
      <w:pPr>
        <w:pStyle w:val="Zwykytekst1"/>
        <w:tabs>
          <w:tab w:val="left" w:leader="dot" w:pos="9360"/>
        </w:tabs>
        <w:ind w:right="-1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26355D" w:rsidRDefault="00F64C10">
      <w:pPr>
        <w:pStyle w:val="Zwykytekst1"/>
        <w:spacing w:after="120"/>
        <w:jc w:val="center"/>
      </w:pPr>
      <w:r>
        <w:rPr>
          <w:rFonts w:ascii="Garamond" w:hAnsi="Garamond" w:cs="Calibri Light"/>
          <w:b/>
          <w:sz w:val="24"/>
          <w:szCs w:val="24"/>
        </w:rPr>
        <w:t>W związku z prowadzonym postępowaniem o udzielenie zamówienia publicznego na</w:t>
      </w:r>
      <w:r>
        <w:rPr>
          <w:rFonts w:ascii="Garamond" w:hAnsi="Garamond" w:cs="Calibri Light"/>
          <w:sz w:val="24"/>
          <w:szCs w:val="24"/>
        </w:rPr>
        <w:t>:</w:t>
      </w:r>
    </w:p>
    <w:p w:rsidR="0026355D" w:rsidRDefault="0026355D">
      <w:pPr>
        <w:pStyle w:val="Zwykytekst1"/>
        <w:spacing w:after="120"/>
        <w:jc w:val="both"/>
        <w:rPr>
          <w:rFonts w:ascii="Calibri Light" w:hAnsi="Calibri Light" w:cs="Calibri Light"/>
          <w:sz w:val="24"/>
          <w:szCs w:val="24"/>
        </w:rPr>
      </w:pPr>
    </w:p>
    <w:p w:rsidR="0026355D" w:rsidRDefault="00F64C10">
      <w:pPr>
        <w:pStyle w:val="Zwykytekst1"/>
        <w:tabs>
          <w:tab w:val="left" w:pos="9214"/>
        </w:tabs>
        <w:spacing w:after="120"/>
        <w:ind w:right="-1"/>
        <w:jc w:val="both"/>
      </w:pPr>
      <w:r>
        <w:rPr>
          <w:rFonts w:ascii="Garamond" w:hAnsi="Garamond"/>
          <w:b/>
          <w:sz w:val="24"/>
          <w:szCs w:val="24"/>
        </w:rPr>
        <w:t>„Transport (tam i z  powrotem) dzieci, młodzieży i ich opiekunów wraz z bagażem wskazanych przez Młodzieżowy Dom Kultury  w Opolu, na placówkę letniego wypoczynku organizowanego przez Młodzieżowy Dom Kultury w Opolu w miejscowości Szczyrk”</w:t>
      </w:r>
    </w:p>
    <w:p w:rsidR="0026355D" w:rsidRDefault="00F64C10">
      <w:pPr>
        <w:pStyle w:val="Zwykytekst1"/>
        <w:tabs>
          <w:tab w:val="left" w:pos="9214"/>
        </w:tabs>
        <w:spacing w:after="120"/>
        <w:ind w:right="-1"/>
        <w:jc w:val="both"/>
      </w:pPr>
      <w:r>
        <w:rPr>
          <w:rFonts w:ascii="Calibri Light" w:hAnsi="Calibri Light" w:cs="Calibri Light"/>
          <w:b/>
          <w:sz w:val="22"/>
          <w:szCs w:val="22"/>
        </w:rPr>
        <w:t>JA/MY</w:t>
      </w:r>
      <w:r>
        <w:rPr>
          <w:rFonts w:ascii="Calibri Light" w:hAnsi="Calibri Light" w:cs="Calibri Light"/>
          <w:sz w:val="22"/>
          <w:szCs w:val="22"/>
        </w:rPr>
        <w:t>:</w:t>
      </w:r>
    </w:p>
    <w:p w:rsidR="0026355D" w:rsidRDefault="00F64C10">
      <w:pPr>
        <w:pStyle w:val="Standard"/>
        <w:tabs>
          <w:tab w:val="left" w:pos="9214"/>
        </w:tabs>
        <w:spacing w:after="1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………………………………………………………………………………………………………………………………..…………</w:t>
      </w:r>
    </w:p>
    <w:p w:rsidR="0026355D" w:rsidRDefault="00F64C10">
      <w:pPr>
        <w:pStyle w:val="Zwykytekst1"/>
        <w:tabs>
          <w:tab w:val="left" w:pos="9214"/>
        </w:tabs>
        <w:spacing w:after="120"/>
        <w:ind w:right="141"/>
        <w:jc w:val="center"/>
        <w:rPr>
          <w:rFonts w:ascii="Garamond" w:hAnsi="Garamond" w:cs="Calibri Light"/>
          <w:i/>
          <w:sz w:val="18"/>
          <w:szCs w:val="18"/>
        </w:rPr>
      </w:pPr>
      <w:r>
        <w:rPr>
          <w:rFonts w:ascii="Garamond" w:hAnsi="Garamond" w:cs="Calibri Light"/>
          <w:i/>
          <w:sz w:val="18"/>
          <w:szCs w:val="18"/>
        </w:rPr>
        <w:t>(imię i nazwisko osoby/osób upoważnionej/-ych do reprezentowania Wykonawców wspólnie ubiegających się o udzielenie zamówienia)</w:t>
      </w:r>
    </w:p>
    <w:p w:rsidR="0026355D" w:rsidRDefault="00F64C10">
      <w:pPr>
        <w:pStyle w:val="Standard"/>
        <w:spacing w:after="120"/>
        <w:jc w:val="both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w imieniu Wykonawcy:</w:t>
      </w:r>
    </w:p>
    <w:p w:rsidR="0026355D" w:rsidRDefault="00F64C10">
      <w:pPr>
        <w:pStyle w:val="Standard"/>
        <w:tabs>
          <w:tab w:val="left" w:pos="9214"/>
        </w:tabs>
        <w:spacing w:after="120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………………………………………………………………………………………………..…………</w:t>
      </w:r>
    </w:p>
    <w:p w:rsidR="0026355D" w:rsidRDefault="00F64C10">
      <w:pPr>
        <w:pStyle w:val="Standard"/>
        <w:spacing w:after="120"/>
        <w:jc w:val="center"/>
        <w:rPr>
          <w:rFonts w:ascii="Garamond" w:hAnsi="Garamond" w:cs="Calibri Light"/>
          <w:bCs/>
          <w:i/>
          <w:sz w:val="18"/>
          <w:szCs w:val="18"/>
        </w:rPr>
      </w:pPr>
      <w:r>
        <w:rPr>
          <w:rFonts w:ascii="Garamond" w:hAnsi="Garamond" w:cs="Calibri Light"/>
          <w:bCs/>
          <w:i/>
          <w:sz w:val="18"/>
          <w:szCs w:val="18"/>
        </w:rPr>
        <w:t>(wpisać na</w:t>
      </w:r>
      <w:r>
        <w:rPr>
          <w:rFonts w:ascii="Garamond" w:hAnsi="Garamond" w:cs="Calibri Light"/>
          <w:bCs/>
          <w:i/>
          <w:sz w:val="18"/>
          <w:szCs w:val="18"/>
        </w:rPr>
        <w:t>zwy (firmy) Wykonawców wspólnie ubiegających się o udzielenie zamówienia)</w:t>
      </w:r>
    </w:p>
    <w:p w:rsidR="0026355D" w:rsidRDefault="0026355D">
      <w:pPr>
        <w:pStyle w:val="Standard"/>
        <w:spacing w:after="120"/>
        <w:jc w:val="center"/>
        <w:rPr>
          <w:rFonts w:ascii="Garamond" w:hAnsi="Garamond" w:cs="Calibri Light"/>
          <w:bCs/>
          <w:i/>
          <w:sz w:val="22"/>
          <w:szCs w:val="22"/>
        </w:rPr>
      </w:pPr>
    </w:p>
    <w:p w:rsidR="0026355D" w:rsidRDefault="00F64C10">
      <w:pPr>
        <w:pStyle w:val="Standard"/>
        <w:spacing w:after="120"/>
        <w:jc w:val="both"/>
        <w:rPr>
          <w:rFonts w:hint="eastAsia"/>
        </w:rPr>
      </w:pPr>
      <w:r>
        <w:rPr>
          <w:rFonts w:ascii="Garamond" w:hAnsi="Garamond" w:cs="Calibri Light"/>
          <w:b/>
          <w:sz w:val="22"/>
          <w:szCs w:val="22"/>
        </w:rPr>
        <w:t>OŚWIADCZAM/-MY</w:t>
      </w:r>
      <w:r>
        <w:rPr>
          <w:rFonts w:ascii="Garamond" w:hAnsi="Garamond" w:cs="Calibri Light"/>
          <w:sz w:val="22"/>
          <w:szCs w:val="22"/>
        </w:rPr>
        <w:t>, iż następujące dostawy wykonają poszczególni Wykonawcy wspólnie ubiegający się o udzielenie zamówienia:</w:t>
      </w:r>
    </w:p>
    <w:p w:rsidR="0026355D" w:rsidRDefault="0026355D">
      <w:pPr>
        <w:pStyle w:val="Standard"/>
        <w:spacing w:after="120"/>
        <w:jc w:val="both"/>
        <w:rPr>
          <w:rFonts w:ascii="Garamond" w:hAnsi="Garamond" w:cs="Calibri Light"/>
          <w:sz w:val="22"/>
          <w:szCs w:val="22"/>
        </w:rPr>
      </w:pPr>
    </w:p>
    <w:p w:rsidR="0026355D" w:rsidRDefault="00F64C10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 xml:space="preserve">Wykonawca (nazwa):…………………………………………….. wykona: </w:t>
      </w:r>
      <w:r>
        <w:rPr>
          <w:rFonts w:ascii="Garamond" w:hAnsi="Garamond" w:cs="Calibri Light"/>
          <w:sz w:val="22"/>
          <w:szCs w:val="22"/>
        </w:rPr>
        <w:t>………………………………………………………………**</w:t>
      </w:r>
    </w:p>
    <w:p w:rsidR="0026355D" w:rsidRDefault="0026355D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</w:p>
    <w:p w:rsidR="0026355D" w:rsidRDefault="00F64C10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26355D" w:rsidRDefault="0026355D">
      <w:pPr>
        <w:pStyle w:val="Standard"/>
        <w:spacing w:after="120"/>
        <w:ind w:right="-2"/>
        <w:jc w:val="both"/>
        <w:rPr>
          <w:rFonts w:ascii="Garamond" w:hAnsi="Garamond" w:cs="Calibri Light"/>
          <w:color w:val="C9211E"/>
          <w:sz w:val="22"/>
          <w:szCs w:val="22"/>
        </w:rPr>
      </w:pPr>
    </w:p>
    <w:p w:rsidR="0026355D" w:rsidRDefault="00F64C10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</w:r>
      <w:r>
        <w:rPr>
          <w:rFonts w:cs="Calibri"/>
          <w:iCs/>
        </w:rPr>
        <w:t>zaufanym przez osobę lub osoby umocowane</w:t>
      </w:r>
      <w:r>
        <w:rPr>
          <w:rFonts w:cs="Calibri"/>
          <w:iCs/>
        </w:rPr>
        <w:br/>
      </w:r>
      <w:r>
        <w:rPr>
          <w:rFonts w:cs="Calibri"/>
          <w:iCs/>
        </w:rPr>
        <w:t xml:space="preserve">do złożenia </w:t>
      </w:r>
      <w:r>
        <w:rPr>
          <w:rFonts w:cs="Calibri"/>
          <w:iCs/>
        </w:rPr>
        <w:t>podpisu w imieniu wykonawcy</w:t>
      </w:r>
    </w:p>
    <w:p w:rsidR="0026355D" w:rsidRDefault="0026355D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26355D" w:rsidRDefault="0026355D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26355D" w:rsidRDefault="0026355D">
      <w:pPr>
        <w:pStyle w:val="Standard"/>
        <w:spacing w:after="120"/>
        <w:jc w:val="both"/>
        <w:rPr>
          <w:rFonts w:ascii="Garamond" w:hAnsi="Garamond" w:cs="Calibri Light"/>
          <w:spacing w:val="4"/>
          <w:sz w:val="22"/>
          <w:szCs w:val="22"/>
        </w:rPr>
      </w:pPr>
    </w:p>
    <w:p w:rsidR="0026355D" w:rsidRDefault="00F64C10">
      <w:pPr>
        <w:pStyle w:val="Standard"/>
        <w:spacing w:after="120"/>
        <w:jc w:val="both"/>
        <w:rPr>
          <w:rFonts w:ascii="Garamond" w:hAnsi="Garamond" w:cs="Calibri Light"/>
          <w:i/>
          <w:iCs/>
          <w:spacing w:val="4"/>
          <w:sz w:val="16"/>
          <w:szCs w:val="16"/>
        </w:r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 dostosować odpowiednio</w:t>
      </w:r>
    </w:p>
    <w:p w:rsidR="0026355D" w:rsidRDefault="00F64C10">
      <w:pPr>
        <w:pStyle w:val="Standard"/>
        <w:spacing w:after="120"/>
        <w:jc w:val="both"/>
        <w:rPr>
          <w:rFonts w:ascii="Garamond" w:hAnsi="Garamond" w:cs="Calibri Light"/>
          <w:i/>
          <w:iCs/>
          <w:spacing w:val="4"/>
          <w:sz w:val="16"/>
          <w:szCs w:val="16"/>
        </w:rPr>
        <w:sectPr w:rsidR="0026355D">
          <w:headerReference w:type="default" r:id="rId12"/>
          <w:footerReference w:type="default" r:id="rId13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** należy dostosować do ilości Wykonawców w konsorcjum</w:t>
      </w:r>
    </w:p>
    <w:p w:rsidR="0026355D" w:rsidRDefault="00F64C10">
      <w:pPr>
        <w:pStyle w:val="Standarduser"/>
        <w:ind w:left="6381" w:firstLine="709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5 do SWZ</w:t>
      </w:r>
    </w:p>
    <w:p w:rsidR="0026355D" w:rsidRDefault="0026355D">
      <w:pPr>
        <w:pStyle w:val="Standard"/>
        <w:rPr>
          <w:rFonts w:ascii="Calibri Light" w:eastAsia="Arial" w:hAnsi="Calibri Light" w:cs="Calibri Light"/>
        </w:rPr>
      </w:pPr>
    </w:p>
    <w:p w:rsidR="0026355D" w:rsidRDefault="00F64C10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PROPOZYCJA TREŚCI ZOBOWIĄZANIA PODMIOTU</w:t>
      </w:r>
    </w:p>
    <w:p w:rsidR="0026355D" w:rsidRDefault="00F64C10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 xml:space="preserve">do oddania do dyspozycji Wykonawcy niezbędnych zasobów na potrzeby realizacji </w:t>
      </w:r>
      <w:r>
        <w:rPr>
          <w:rFonts w:ascii="Garamond" w:hAnsi="Garamond" w:cs="Calibri Light"/>
          <w:b/>
        </w:rPr>
        <w:t>zamówienia</w:t>
      </w:r>
    </w:p>
    <w:p w:rsidR="0026355D" w:rsidRDefault="0026355D">
      <w:pPr>
        <w:pStyle w:val="Standard"/>
        <w:spacing w:before="120" w:after="120"/>
        <w:rPr>
          <w:rFonts w:ascii="Garamond" w:hAnsi="Garamond" w:cs="Calibri Light"/>
        </w:rPr>
      </w:pPr>
    </w:p>
    <w:p w:rsidR="0026355D" w:rsidRDefault="00F64C10">
      <w:pPr>
        <w:pStyle w:val="Standard"/>
        <w:ind w:left="993" w:hanging="993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UWAGA:</w:t>
      </w:r>
    </w:p>
    <w:p w:rsidR="0026355D" w:rsidRDefault="00F64C10">
      <w:pPr>
        <w:pStyle w:val="Standard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Zamiast niniejszego Formularza można przedstawić inne dokumenty, w szczególności:</w:t>
      </w:r>
    </w:p>
    <w:p w:rsidR="0026355D" w:rsidRDefault="00F64C10">
      <w:pPr>
        <w:pStyle w:val="Standard"/>
        <w:widowControl/>
        <w:numPr>
          <w:ilvl w:val="0"/>
          <w:numId w:val="150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zobowiązanie podmiotu, o którym mowa w art. 118 ust. 4 ustawy Pzp sporządzone w oparciu o własny wzór</w:t>
      </w:r>
    </w:p>
    <w:p w:rsidR="0026355D" w:rsidRDefault="00F64C10">
      <w:pPr>
        <w:pStyle w:val="Standard"/>
        <w:widowControl/>
        <w:numPr>
          <w:ilvl w:val="0"/>
          <w:numId w:val="114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inne dokumenty stanowiące dowód, że Wykonawca realizu</w:t>
      </w:r>
      <w:r>
        <w:rPr>
          <w:rFonts w:ascii="Garamond" w:hAnsi="Garamond" w:cs="Calibri Light"/>
          <w:i/>
          <w:iCs/>
          <w:sz w:val="18"/>
          <w:szCs w:val="18"/>
        </w:rPr>
        <w:t>jąc zamówienie będzie dysponował niezbędnymi zasobami podmiotów w stopniu umożliwiającym należyte wykonanie zamówienia publicznego oraz, że stosunek łączący Wykonawcę z tymi podmiotami będzie gwarantował rzeczywisty dostęp do ich zasobów, określające w szc</w:t>
      </w:r>
      <w:r>
        <w:rPr>
          <w:rFonts w:ascii="Garamond" w:hAnsi="Garamond" w:cs="Calibri Light"/>
          <w:i/>
          <w:iCs/>
          <w:sz w:val="18"/>
          <w:szCs w:val="18"/>
        </w:rPr>
        <w:t>zególności:</w:t>
      </w:r>
    </w:p>
    <w:p w:rsidR="0026355D" w:rsidRDefault="00F64C10">
      <w:pPr>
        <w:pStyle w:val="Standard"/>
        <w:widowControl/>
        <w:numPr>
          <w:ilvl w:val="0"/>
          <w:numId w:val="151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zakres dostępnych Wykonawcy zasobów podmiotu udostępniającego zasoby,</w:t>
      </w:r>
    </w:p>
    <w:p w:rsidR="0026355D" w:rsidRDefault="00F64C10">
      <w:pPr>
        <w:pStyle w:val="Standard"/>
        <w:widowControl/>
        <w:numPr>
          <w:ilvl w:val="0"/>
          <w:numId w:val="113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 xml:space="preserve">sposób i okres udostępnienia Wykonawcy i wykorzystania przez niego zasobów podmiotu udostępniającego                                       te zasoby przy wykonywaniu </w:t>
      </w:r>
      <w:r>
        <w:rPr>
          <w:rFonts w:ascii="Garamond" w:hAnsi="Garamond" w:cs="Calibri Light"/>
          <w:i/>
          <w:iCs/>
          <w:sz w:val="18"/>
          <w:szCs w:val="18"/>
        </w:rPr>
        <w:t>zamówienia,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Ja/My: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(imię i nazwisko osoby/-ób upoważnionej/-ch do reprezentowania Podmiotu, stanowisko (właściciel, prezes zarządu, członek zarządu, prokurent, upełnomocniony reprezentant itp.))</w:t>
      </w:r>
    </w:p>
    <w:p w:rsidR="0026355D" w:rsidRDefault="0026355D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Działając w imieniu </w:t>
      </w:r>
      <w:r>
        <w:rPr>
          <w:rFonts w:ascii="Garamond" w:hAnsi="Garamond" w:cs="Calibri Light"/>
        </w:rPr>
        <w:t>i na rzecz: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………………………………………………………………………………………………………….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Podmiotu udostępniającego zasoby)</w:t>
      </w:r>
    </w:p>
    <w:p w:rsidR="0026355D" w:rsidRDefault="0026355D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Zobowiązuję się do oddania nw. zasobów:</w:t>
      </w:r>
    </w:p>
    <w:p w:rsidR="0026355D" w:rsidRDefault="00F64C10">
      <w:pPr>
        <w:pStyle w:val="Standard"/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………………………………………………………………………………………………………..</w:t>
      </w:r>
    </w:p>
    <w:p w:rsidR="0026355D" w:rsidRDefault="00F64C10">
      <w:pPr>
        <w:pStyle w:val="Standard"/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(określenie zasobu – doświadczenie, osoby skierowanej do realizacji zamówieni,</w:t>
      </w:r>
      <w:r>
        <w:rPr>
          <w:rFonts w:ascii="Garamond" w:hAnsi="Garamond" w:cs="Calibri Light"/>
          <w:sz w:val="16"/>
          <w:szCs w:val="16"/>
        </w:rPr>
        <w:t xml:space="preserve"> zdolności techniczne, zdolności finansowe lub ekonomiczne))</w:t>
      </w:r>
    </w:p>
    <w:p w:rsidR="0026355D" w:rsidRDefault="0026355D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26355D" w:rsidRDefault="00F64C10">
      <w:pPr>
        <w:pStyle w:val="Standard"/>
        <w:tabs>
          <w:tab w:val="left" w:pos="9214"/>
        </w:tabs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do dyspozycji Wykonawcy:</w:t>
      </w:r>
    </w:p>
    <w:p w:rsidR="0026355D" w:rsidRDefault="00F64C10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</w:t>
      </w:r>
    </w:p>
    <w:p w:rsidR="0026355D" w:rsidRDefault="00F64C10">
      <w:pPr>
        <w:pStyle w:val="Standard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Wykonawcy)</w:t>
      </w:r>
    </w:p>
    <w:p w:rsidR="0026355D" w:rsidRDefault="0026355D">
      <w:pPr>
        <w:pStyle w:val="Standard"/>
        <w:jc w:val="both"/>
        <w:rPr>
          <w:rFonts w:ascii="Garamond" w:hAnsi="Garamond" w:cs="Calibri Light"/>
        </w:rPr>
      </w:pPr>
    </w:p>
    <w:p w:rsidR="0026355D" w:rsidRDefault="00F64C10">
      <w:pPr>
        <w:pStyle w:val="Zwykytekst1"/>
        <w:tabs>
          <w:tab w:val="left" w:pos="9214"/>
        </w:tabs>
        <w:spacing w:after="120"/>
        <w:ind w:right="-1"/>
        <w:jc w:val="center"/>
      </w:pPr>
      <w:r>
        <w:rPr>
          <w:rFonts w:ascii="Garamond" w:eastAsia="Calibri" w:hAnsi="Garamond" w:cs="Calibri Light"/>
          <w:sz w:val="24"/>
          <w:szCs w:val="24"/>
          <w:lang w:eastAsia="en-US"/>
        </w:rPr>
        <w:t>Na potrzeby postępowania o udzielenie zamówienia publicznego</w:t>
      </w:r>
      <w:r>
        <w:rPr>
          <w:rFonts w:ascii="Garamond" w:hAnsi="Garamond" w:cs="Calibri Light"/>
          <w:sz w:val="24"/>
          <w:szCs w:val="24"/>
        </w:rPr>
        <w:t xml:space="preserve"> na realizację zadania pn.:</w:t>
      </w:r>
    </w:p>
    <w:p w:rsidR="0026355D" w:rsidRDefault="0026355D">
      <w:pPr>
        <w:pStyle w:val="Zwykytekst1"/>
        <w:tabs>
          <w:tab w:val="left" w:pos="9214"/>
        </w:tabs>
        <w:spacing w:after="120"/>
        <w:ind w:right="-1"/>
        <w:jc w:val="center"/>
        <w:rPr>
          <w:rFonts w:ascii="Garamond" w:hAnsi="Garamond" w:cs="Calibri Light"/>
          <w:sz w:val="24"/>
          <w:szCs w:val="24"/>
        </w:rPr>
      </w:pPr>
    </w:p>
    <w:p w:rsidR="0026355D" w:rsidRDefault="00F64C10">
      <w:pPr>
        <w:pStyle w:val="Zwykytekst1"/>
        <w:tabs>
          <w:tab w:val="left" w:pos="9214"/>
        </w:tabs>
        <w:spacing w:after="120" w:line="360" w:lineRule="auto"/>
        <w:jc w:val="both"/>
      </w:pPr>
      <w:r>
        <w:rPr>
          <w:rFonts w:ascii="Garamond" w:hAnsi="Garamond"/>
          <w:b/>
          <w:sz w:val="24"/>
          <w:szCs w:val="24"/>
        </w:rPr>
        <w:t xml:space="preserve">„Transport (tam i </w:t>
      </w:r>
      <w:r>
        <w:rPr>
          <w:rFonts w:ascii="Garamond" w:hAnsi="Garamond"/>
          <w:b/>
          <w:sz w:val="24"/>
          <w:szCs w:val="24"/>
        </w:rPr>
        <w:t>z  powrotem) dzieci, młodzieży i ich opiekunów wraz z bagażem wskazanych przez Młodzieżowy Dom Kultury  w Opolu, na placówkę letniego wypoczynku organizowanego przez Młodzieżowy Dom Kultury w Opolu w miejscowości Szczyrk”</w:t>
      </w:r>
    </w:p>
    <w:p w:rsidR="0026355D" w:rsidRDefault="00F64C10">
      <w:pPr>
        <w:pStyle w:val="Standard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 co następuje:</w:t>
      </w:r>
    </w:p>
    <w:p w:rsidR="0026355D" w:rsidRDefault="0026355D">
      <w:pPr>
        <w:pStyle w:val="Standard"/>
        <w:jc w:val="center"/>
        <w:rPr>
          <w:rFonts w:ascii="Garamond" w:hAnsi="Garamond" w:cs="Calibri Light"/>
        </w:rPr>
      </w:pPr>
    </w:p>
    <w:p w:rsidR="0026355D" w:rsidRDefault="00F64C10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udostępn</w:t>
      </w:r>
      <w:r>
        <w:rPr>
          <w:rFonts w:ascii="Garamond" w:hAnsi="Garamond" w:cs="Calibri Light"/>
          <w:sz w:val="24"/>
          <w:szCs w:val="24"/>
        </w:rPr>
        <w:t>iam Wykonawcy ww. zasoby, w następującym zakresie:</w:t>
      </w:r>
    </w:p>
    <w:p w:rsidR="0026355D" w:rsidRDefault="00F64C10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26355D" w:rsidRDefault="00F64C10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sposób i okres udostępnienia oraz wykorzystania ww. zasobów będzie następujący:</w:t>
      </w:r>
    </w:p>
    <w:p w:rsidR="0026355D" w:rsidRDefault="00F64C10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………………………………………………………………………………………………….</w:t>
      </w:r>
    </w:p>
    <w:p w:rsidR="0026355D" w:rsidRDefault="00F64C10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 xml:space="preserve">zrealizuję /usługi/dostawy, których ww. zasoby </w:t>
      </w:r>
      <w:r>
        <w:rPr>
          <w:rFonts w:ascii="Garamond" w:hAnsi="Garamond" w:cs="Calibri Light"/>
          <w:sz w:val="24"/>
          <w:szCs w:val="24"/>
        </w:rPr>
        <w:t>(zdolności)dotyczą, w zakresie:</w:t>
      </w:r>
    </w:p>
    <w:p w:rsidR="0026355D" w:rsidRDefault="00F64C10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26355D" w:rsidRDefault="0026355D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26355D" w:rsidRDefault="0026355D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26355D" w:rsidRDefault="0026355D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26355D" w:rsidRDefault="0026355D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26355D" w:rsidRDefault="00F64C10">
      <w:pPr>
        <w:pStyle w:val="Standard"/>
        <w:spacing w:before="120" w:line="360" w:lineRule="auto"/>
        <w:ind w:right="-34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Zobowiązując się do udostępnienia zasobów, odpowiadam solidarnie z ww. Wykonawcą, który polega na mojej sytuacji finansowej lub ekonomicznej, za szkodę poniesioną przez Zamawiająceg</w:t>
      </w:r>
      <w:r>
        <w:rPr>
          <w:rFonts w:ascii="Garamond" w:hAnsi="Garamond" w:cs="Calibri Light"/>
        </w:rPr>
        <w:t>o powstałą wskutek nieudostępnienia tych zasobów, chyba że za nieudostępnienie zasobów nie ponoszę winy.</w:t>
      </w:r>
    </w:p>
    <w:p w:rsidR="0026355D" w:rsidRDefault="0026355D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26355D" w:rsidRDefault="0026355D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26355D" w:rsidRDefault="0026355D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26355D" w:rsidRDefault="0026355D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26355D" w:rsidRDefault="0026355D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26355D" w:rsidRDefault="0026355D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26355D" w:rsidRDefault="00F64C10">
      <w:pPr>
        <w:pStyle w:val="WW-Tekstpodstawowy2"/>
        <w:tabs>
          <w:tab w:val="left" w:pos="283"/>
        </w:tabs>
        <w:suppressAutoHyphens w:val="0"/>
        <w:spacing w:before="0" w:after="0" w:line="240" w:lineRule="auto"/>
        <w:jc w:val="both"/>
        <w:textAlignment w:val="auto"/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</w:pPr>
      <w:r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  <w:t>................................................. ,</w:t>
      </w:r>
    </w:p>
    <w:p w:rsidR="0026355D" w:rsidRDefault="00F64C10">
      <w:pPr>
        <w:pStyle w:val="Standard"/>
        <w:textAlignment w:val="auto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 xml:space="preserve">        (miejscowość, data)</w:t>
      </w:r>
    </w:p>
    <w:p w:rsidR="0026355D" w:rsidRDefault="00F64C10">
      <w:pPr>
        <w:pStyle w:val="Standard"/>
        <w:ind w:left="4962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>…………………………………………………………………………</w:t>
      </w:r>
    </w:p>
    <w:p w:rsidR="0026355D" w:rsidRDefault="00F64C10">
      <w:pPr>
        <w:pStyle w:val="Tekstpodstawowywcity21"/>
        <w:spacing w:line="240" w:lineRule="auto"/>
        <w:ind w:left="5040"/>
        <w:rPr>
          <w:rFonts w:ascii="Garamond" w:hAnsi="Garamond" w:cs="Calibri Light"/>
          <w:color w:val="auto"/>
          <w:lang w:val="pl-PL"/>
        </w:rPr>
      </w:pPr>
      <w:r>
        <w:rPr>
          <w:rFonts w:ascii="Garamond" w:hAnsi="Garamond" w:cs="Calibri Light"/>
          <w:color w:val="auto"/>
          <w:lang w:val="pl-PL"/>
        </w:rPr>
        <w:t xml:space="preserve">data i podpis(y) osób(y) </w:t>
      </w:r>
      <w:r>
        <w:rPr>
          <w:rFonts w:ascii="Garamond" w:hAnsi="Garamond" w:cs="Calibri Light"/>
          <w:color w:val="auto"/>
          <w:lang w:val="pl-PL"/>
        </w:rPr>
        <w:t>upoważnionej(ych) do reprezentowania wykonawcy</w:t>
      </w:r>
    </w:p>
    <w:p w:rsidR="0026355D" w:rsidRDefault="00F64C10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</w:p>
    <w:p w:rsidR="0026355D" w:rsidRDefault="0026355D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26355D" w:rsidRDefault="0026355D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26355D" w:rsidRDefault="0026355D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26355D" w:rsidRDefault="0026355D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26355D" w:rsidRDefault="0026355D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26355D" w:rsidRDefault="0026355D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26355D" w:rsidRDefault="0026355D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26355D" w:rsidRDefault="0026355D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26355D" w:rsidRDefault="0026355D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  <w:sectPr w:rsidR="0026355D">
          <w:headerReference w:type="default" r:id="rId14"/>
          <w:footerReference w:type="default" r:id="rId15"/>
          <w:pgSz w:w="11906" w:h="16838"/>
          <w:pgMar w:top="1134" w:right="1134" w:bottom="1134" w:left="1134" w:header="708" w:footer="708" w:gutter="0"/>
          <w:cols w:space="708"/>
        </w:sectPr>
      </w:pPr>
    </w:p>
    <w:p w:rsidR="0026355D" w:rsidRDefault="00F64C10">
      <w:pPr>
        <w:pStyle w:val="Nagwek1"/>
        <w:ind w:left="6381" w:firstLine="709"/>
        <w:rPr>
          <w:rFonts w:ascii="Garamond" w:hAnsi="Garamond" w:cs="Calibri Light"/>
          <w:i/>
          <w:sz w:val="24"/>
          <w:szCs w:val="24"/>
        </w:rPr>
      </w:pPr>
      <w:bookmarkStart w:id="1" w:name="_Toc486250567"/>
      <w:bookmarkStart w:id="2" w:name="_Toc51835684"/>
      <w:bookmarkStart w:id="3" w:name="_Toc71018672"/>
      <w:bookmarkStart w:id="4" w:name="_Toc473710992"/>
      <w:r>
        <w:rPr>
          <w:rFonts w:ascii="Garamond" w:hAnsi="Garamond" w:cs="Calibri Light"/>
          <w:i/>
          <w:sz w:val="24"/>
          <w:szCs w:val="24"/>
        </w:rPr>
        <w:t>Załącznik nr 8 do SWZ</w:t>
      </w:r>
      <w:bookmarkEnd w:id="1"/>
      <w:bookmarkEnd w:id="2"/>
      <w:bookmarkEnd w:id="3"/>
      <w:bookmarkEnd w:id="4"/>
    </w:p>
    <w:p w:rsidR="0026355D" w:rsidRDefault="0026355D">
      <w:pPr>
        <w:pStyle w:val="Standarduser"/>
        <w:rPr>
          <w:rFonts w:ascii="Garamond" w:hAnsi="Garamond"/>
        </w:rPr>
      </w:pP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 xml:space="preserve">w </w:t>
      </w:r>
      <w:r>
        <w:rPr>
          <w:rFonts w:ascii="Garamond" w:hAnsi="Garamond" w:cs="Calibri Light"/>
          <w:i/>
          <w:iCs/>
          <w:sz w:val="14"/>
          <w:szCs w:val="14"/>
        </w:rPr>
        <w:t>zależności od podmiotu: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26355D" w:rsidRDefault="0026355D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26355D" w:rsidRDefault="0026355D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26355D" w:rsidRDefault="0026355D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26355D" w:rsidRDefault="00F64C10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 xml:space="preserve">OŚWIADCZENIE </w:t>
      </w:r>
      <w:r>
        <w:rPr>
          <w:rFonts w:ascii="Garamond" w:hAnsi="Garamond" w:cs="Calibri Light"/>
          <w:b/>
          <w:bCs/>
        </w:rPr>
        <w:t>WYKONAWCY – dotyczące zatrudnienia</w:t>
      </w:r>
    </w:p>
    <w:p w:rsidR="0026355D" w:rsidRDefault="0026355D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26355D" w:rsidRDefault="0026355D">
      <w:pPr>
        <w:pStyle w:val="Textbody"/>
        <w:rPr>
          <w:rFonts w:ascii="Garamond" w:hAnsi="Garamond" w:cs="Calibri Light"/>
          <w:b/>
          <w:i/>
          <w:szCs w:val="24"/>
        </w:rPr>
      </w:pPr>
    </w:p>
    <w:p w:rsidR="0026355D" w:rsidRDefault="00F64C10">
      <w:pPr>
        <w:pStyle w:val="Standarduser"/>
        <w:widowControl w:val="0"/>
        <w:spacing w:line="360" w:lineRule="auto"/>
        <w:jc w:val="both"/>
      </w:pPr>
      <w:r>
        <w:rPr>
          <w:rFonts w:ascii="Garamond" w:hAnsi="Garamond" w:cs="Calibri Light"/>
        </w:rPr>
        <w:t xml:space="preserve">Wykaz pracowników </w:t>
      </w:r>
      <w:r>
        <w:rPr>
          <w:rFonts w:ascii="Garamond" w:hAnsi="Garamond" w:cs="Calibri Light"/>
          <w:lang w:eastAsia="pl-PL"/>
        </w:rPr>
        <w:t xml:space="preserve">wykonujących czynności w sposób ciągły, tj. </w:t>
      </w:r>
      <w:r>
        <w:rPr>
          <w:rFonts w:ascii="Garamond" w:hAnsi="Garamond" w:cs="Calibri Light"/>
          <w:i/>
          <w:iCs/>
          <w:lang w:eastAsia="pl-PL"/>
        </w:rPr>
        <w:t>kierowca,</w:t>
      </w:r>
      <w:r>
        <w:rPr>
          <w:rFonts w:ascii="Garamond" w:hAnsi="Garamond" w:cs="Calibri Light"/>
          <w:lang w:eastAsia="pl-PL"/>
        </w:rPr>
        <w:t>– zatrudnione na podstawie stosunku pracy, jeżeli wykonanie tych czynności polega na wykonywaniu pracy w sposób określony w art. 22 § 1 ustawy z dni</w:t>
      </w:r>
      <w:r>
        <w:rPr>
          <w:rFonts w:ascii="Garamond" w:hAnsi="Garamond" w:cs="Calibri Light"/>
          <w:lang w:eastAsia="pl-PL"/>
        </w:rPr>
        <w:t xml:space="preserve">a 26 czerwca 1974 – Kodeks Cywilny (Dz. U. z 2024 r. poz. 1061 ze zm.) przy realizacji zadania pn.: </w:t>
      </w:r>
      <w:r>
        <w:rPr>
          <w:rFonts w:ascii="Garamond" w:hAnsi="Garamond"/>
          <w:b/>
        </w:rPr>
        <w:t xml:space="preserve">Transport </w:t>
      </w:r>
      <w:r>
        <w:rPr>
          <w:rFonts w:ascii="Garamond" w:eastAsia="Garamond" w:hAnsi="Garamond"/>
          <w:b/>
        </w:rPr>
        <w:t>(tam i z powrotem) dzieci, młodzieży i ich opiekunów wraz z bagażem na placówkę letniego wypoczynku organizowanego przez Młodzieżowy Dom Kultury w</w:t>
      </w:r>
      <w:r>
        <w:rPr>
          <w:rFonts w:ascii="Garamond" w:eastAsia="Garamond" w:hAnsi="Garamond"/>
          <w:b/>
        </w:rPr>
        <w:t> Opolu w miejscowości Szczyrk”.</w:t>
      </w:r>
    </w:p>
    <w:p w:rsidR="0026355D" w:rsidRDefault="0026355D">
      <w:pPr>
        <w:pStyle w:val="Textbody"/>
        <w:jc w:val="center"/>
        <w:rPr>
          <w:rFonts w:ascii="Calibri Light" w:hAnsi="Calibri Light" w:cs="Calibri Light"/>
          <w:szCs w:val="24"/>
        </w:rPr>
      </w:pPr>
    </w:p>
    <w:p w:rsidR="0026355D" w:rsidRDefault="0026355D">
      <w:pPr>
        <w:pStyle w:val="Textbody"/>
        <w:jc w:val="center"/>
        <w:rPr>
          <w:rFonts w:ascii="Calibri Light" w:hAnsi="Calibri Light" w:cs="Calibri Light"/>
          <w:b/>
          <w:szCs w:val="24"/>
        </w:rPr>
      </w:pPr>
    </w:p>
    <w:p w:rsidR="0026355D" w:rsidRDefault="0026355D">
      <w:pPr>
        <w:pStyle w:val="Textbody"/>
        <w:jc w:val="center"/>
        <w:rPr>
          <w:rFonts w:ascii="Calibri Light" w:hAnsi="Calibri Light" w:cs="Calibri Light"/>
          <w:b/>
          <w:bCs/>
          <w:i/>
          <w:szCs w:val="24"/>
        </w:rPr>
      </w:pPr>
    </w:p>
    <w:p w:rsidR="0026355D" w:rsidRDefault="00F64C10">
      <w:pPr>
        <w:pStyle w:val="Textbody"/>
        <w:jc w:val="both"/>
        <w:rPr>
          <w:rFonts w:ascii="Calibri Light" w:hAnsi="Calibri Light" w:cs="Calibri Light"/>
          <w:szCs w:val="24"/>
          <w:lang w:val="de-DE"/>
        </w:rPr>
      </w:pPr>
      <w:r>
        <w:rPr>
          <w:rFonts w:ascii="Calibri Light" w:hAnsi="Calibri Light" w:cs="Calibri Light"/>
          <w:szCs w:val="24"/>
          <w:lang w:val="de-DE"/>
        </w:rPr>
        <w:t>1. ..................................................</w:t>
      </w:r>
    </w:p>
    <w:p w:rsidR="0026355D" w:rsidRDefault="00F64C10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2. ..................................................</w:t>
      </w:r>
    </w:p>
    <w:p w:rsidR="0026355D" w:rsidRDefault="00F64C10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3. ..................................................</w:t>
      </w:r>
    </w:p>
    <w:p w:rsidR="0026355D" w:rsidRDefault="00F64C10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itd.</w:t>
      </w:r>
    </w:p>
    <w:p w:rsidR="0026355D" w:rsidRDefault="0026355D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26355D" w:rsidRDefault="0026355D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26355D" w:rsidRDefault="0026355D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26355D" w:rsidRDefault="0026355D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26355D" w:rsidRDefault="0026355D">
      <w:pPr>
        <w:pStyle w:val="Standard"/>
        <w:rPr>
          <w:rFonts w:ascii="Calibri Light" w:hAnsi="Calibri Light" w:cs="Calibri Light"/>
        </w:rPr>
      </w:pPr>
    </w:p>
    <w:p w:rsidR="0026355D" w:rsidRDefault="00F64C10">
      <w:pPr>
        <w:pStyle w:val="Tekstpodstawowy21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Oświadczam/y, że Pracownikami świadczącymi </w:t>
      </w:r>
      <w:r>
        <w:rPr>
          <w:rFonts w:ascii="Garamond" w:hAnsi="Garamond" w:cs="Calibri Light"/>
        </w:rPr>
        <w:t>usługami są osoby, które nie figurują w Krajowym Rejestrze Karnym.</w:t>
      </w:r>
    </w:p>
    <w:p w:rsidR="0026355D" w:rsidRDefault="0026355D">
      <w:pPr>
        <w:pStyle w:val="Tekstpodstawowy21"/>
        <w:ind w:left="709"/>
        <w:rPr>
          <w:rFonts w:ascii="Garamond" w:hAnsi="Garamond" w:cs="Calibri Light"/>
        </w:rPr>
      </w:pPr>
    </w:p>
    <w:p w:rsidR="0026355D" w:rsidRDefault="0026355D">
      <w:pPr>
        <w:pStyle w:val="Tekstpodstawowy21"/>
        <w:ind w:left="709"/>
        <w:rPr>
          <w:rFonts w:ascii="Garamond" w:hAnsi="Garamond" w:cs="Calibri Light"/>
        </w:rPr>
      </w:pPr>
    </w:p>
    <w:p w:rsidR="0026355D" w:rsidRDefault="0026355D">
      <w:pPr>
        <w:pStyle w:val="Tekstpodstawowy21"/>
        <w:ind w:left="0"/>
        <w:rPr>
          <w:rFonts w:ascii="Garamond" w:hAnsi="Garamond" w:cs="Calibri Light"/>
        </w:rPr>
      </w:pPr>
    </w:p>
    <w:p w:rsidR="0026355D" w:rsidRDefault="00F64C10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........................................... </w:t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  <w:t>............................................................</w:t>
      </w:r>
    </w:p>
    <w:p w:rsidR="0026355D" w:rsidRDefault="00F64C10">
      <w:pPr>
        <w:pStyle w:val="Standard"/>
        <w:ind w:left="6375" w:hanging="6195"/>
        <w:rPr>
          <w:rFonts w:hint="eastAsia"/>
        </w:rPr>
      </w:pPr>
      <w:r>
        <w:rPr>
          <w:rFonts w:ascii="Garamond" w:hAnsi="Garamond" w:cs="Calibri Light"/>
          <w:i/>
          <w:sz w:val="14"/>
          <w:szCs w:val="14"/>
        </w:rPr>
        <w:t>(miejscowość, data)</w:t>
      </w:r>
      <w:r>
        <w:rPr>
          <w:rFonts w:ascii="Garamond" w:hAnsi="Garamond" w:cs="Calibri Light"/>
          <w:i/>
        </w:rPr>
        <w:t xml:space="preserve">                                                          </w:t>
      </w:r>
      <w:r>
        <w:rPr>
          <w:rFonts w:ascii="Garamond" w:hAnsi="Garamond" w:cs="Calibri Light"/>
          <w:i/>
        </w:rPr>
        <w:t xml:space="preserve">          </w:t>
      </w:r>
      <w:r>
        <w:rPr>
          <w:rFonts w:ascii="Garamond" w:hAnsi="Garamond" w:cs="Calibri Light"/>
          <w:i/>
          <w:sz w:val="14"/>
          <w:szCs w:val="14"/>
        </w:rPr>
        <w:t>(podpis osoby uprawnionej do reprezentowania Wykonawcy)</w:t>
      </w:r>
    </w:p>
    <w:sectPr w:rsidR="0026355D">
      <w:headerReference w:type="default" r:id="rId16"/>
      <w:footerReference w:type="default" r:id="rId1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10" w:rsidRDefault="00F64C10">
      <w:pPr>
        <w:spacing w:line="240" w:lineRule="auto"/>
      </w:pPr>
      <w:r>
        <w:separator/>
      </w:r>
    </w:p>
  </w:endnote>
  <w:endnote w:type="continuationSeparator" w:id="0">
    <w:p w:rsidR="00F64C10" w:rsidRDefault="00F64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TimesNewRoman, "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ist777L2-RomanB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rFonts w:hint="eastAsia"/>
        <w:b/>
        <w:bCs/>
      </w:rPr>
      <w:fldChar w:fldCharType="separate"/>
    </w:r>
    <w:r>
      <w:rPr>
        <w:rFonts w:hint="eastAsia"/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rFonts w:hint="eastAsia"/>
        <w:b/>
        <w:bCs/>
      </w:rPr>
      <w:fldChar w:fldCharType="separate"/>
    </w:r>
    <w:r>
      <w:rPr>
        <w:rFonts w:hint="eastAsia"/>
        <w:b/>
        <w:bCs/>
        <w:noProof/>
      </w:rPr>
      <w:t>1</w:t>
    </w:r>
    <w:r>
      <w:rPr>
        <w:b/>
        <w:bCs/>
      </w:rPr>
      <w:fldChar w:fldCharType="end"/>
    </w:r>
  </w:p>
  <w:p w:rsidR="002E7294" w:rsidRDefault="00F64C10">
    <w:pPr>
      <w:pStyle w:val="Stopka"/>
      <w:rPr>
        <w:rFonts w:hint="eastAsia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rFonts w:hint="eastAsia"/>
        <w:b/>
        <w:bCs/>
      </w:rPr>
      <w:fldChar w:fldCharType="separate"/>
    </w:r>
    <w:r w:rsidR="003C7C05">
      <w:rPr>
        <w:rFonts w:hint="eastAsia"/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rFonts w:hint="eastAsia"/>
        <w:b/>
        <w:bCs/>
      </w:rPr>
      <w:fldChar w:fldCharType="separate"/>
    </w:r>
    <w:r w:rsidR="003C7C05">
      <w:rPr>
        <w:rFonts w:hint="eastAsia"/>
        <w:b/>
        <w:bCs/>
        <w:noProof/>
      </w:rPr>
      <w:t>4</w:t>
    </w:r>
    <w:r>
      <w:rPr>
        <w:b/>
        <w:bCs/>
      </w:rPr>
      <w:fldChar w:fldCharType="end"/>
    </w:r>
  </w:p>
  <w:p w:rsidR="002E7294" w:rsidRDefault="00F64C10">
    <w:pPr>
      <w:pStyle w:val="Stopka"/>
      <w:rPr>
        <w:rFonts w:hint="eastAsia"/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rFonts w:hint="eastAsia"/>
        <w:b/>
        <w:bCs/>
      </w:rPr>
      <w:fldChar w:fldCharType="separate"/>
    </w:r>
    <w:r w:rsidR="003C7C05">
      <w:rPr>
        <w:rFonts w:hint="eastAsia"/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rFonts w:hint="eastAsia"/>
        <w:b/>
        <w:bCs/>
      </w:rPr>
      <w:fldChar w:fldCharType="separate"/>
    </w:r>
    <w:r w:rsidR="003C7C05">
      <w:rPr>
        <w:rFonts w:hint="eastAsia"/>
        <w:b/>
        <w:bCs/>
        <w:noProof/>
      </w:rPr>
      <w:t>5</w:t>
    </w:r>
    <w:r>
      <w:rPr>
        <w:b/>
        <w:bCs/>
      </w:rPr>
      <w:fldChar w:fldCharType="end"/>
    </w:r>
  </w:p>
  <w:p w:rsidR="002E7294" w:rsidRDefault="00F64C10">
    <w:pPr>
      <w:pStyle w:val="Stopka"/>
      <w:rPr>
        <w:rFonts w:hint="eastAsia"/>
        <w:lang w:val="de-D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rFonts w:hint="eastAsia"/>
        <w:b/>
        <w:bCs/>
      </w:rPr>
      <w:fldChar w:fldCharType="separate"/>
    </w:r>
    <w:r w:rsidR="003C7C05">
      <w:rPr>
        <w:rFonts w:hint="eastAsia"/>
        <w:b/>
        <w:bCs/>
        <w:noProof/>
      </w:rPr>
      <w:t>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rFonts w:hint="eastAsia"/>
        <w:b/>
        <w:bCs/>
      </w:rPr>
      <w:fldChar w:fldCharType="separate"/>
    </w:r>
    <w:r w:rsidR="003C7C05">
      <w:rPr>
        <w:rFonts w:hint="eastAsia"/>
        <w:b/>
        <w:bCs/>
        <w:noProof/>
      </w:rPr>
      <w:t>7</w:t>
    </w:r>
    <w:r>
      <w:rPr>
        <w:b/>
        <w:bCs/>
      </w:rPr>
      <w:fldChar w:fldCharType="end"/>
    </w:r>
  </w:p>
  <w:p w:rsidR="002E7294" w:rsidRDefault="00F64C10">
    <w:pPr>
      <w:pStyle w:val="Stopka"/>
      <w:rPr>
        <w:rFonts w:hint="eastAsia"/>
        <w:lang w:val="de-DE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rFonts w:hint="eastAsia"/>
        <w:b/>
        <w:bCs/>
      </w:rPr>
      <w:fldChar w:fldCharType="separate"/>
    </w:r>
    <w:r w:rsidR="003C7C05">
      <w:rPr>
        <w:rFonts w:hint="eastAsia"/>
        <w:b/>
        <w:bCs/>
        <w:noProof/>
      </w:rPr>
      <w:t>8</w:t>
    </w:r>
    <w:r>
      <w:rPr>
        <w:b/>
        <w:bCs/>
      </w:rPr>
      <w:fldChar w:fldCharType="end"/>
    </w:r>
    <w:r>
      <w:t xml:space="preserve"> z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rFonts w:hint="eastAsia"/>
        <w:b/>
        <w:bCs/>
      </w:rPr>
      <w:fldChar w:fldCharType="separate"/>
    </w:r>
    <w:r w:rsidR="003C7C05">
      <w:rPr>
        <w:rFonts w:hint="eastAsia"/>
        <w:b/>
        <w:bCs/>
        <w:noProof/>
      </w:rPr>
      <w:t>8</w:t>
    </w:r>
    <w:r>
      <w:rPr>
        <w:b/>
        <w:bCs/>
      </w:rPr>
      <w:fldChar w:fldCharType="end"/>
    </w:r>
  </w:p>
  <w:p w:rsidR="002E7294" w:rsidRDefault="00F64C10">
    <w:pPr>
      <w:pStyle w:val="Stopka"/>
      <w:rPr>
        <w:rFonts w:hint="eastAsia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10" w:rsidRDefault="00F64C1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F64C10" w:rsidRDefault="00F64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Nagwek"/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Postępowanie MDK.A.26.2.2025</w:t>
    </w:r>
  </w:p>
  <w:p w:rsidR="002E7294" w:rsidRDefault="00F64C10">
    <w:pPr>
      <w:pStyle w:val="Nagwek"/>
      <w:jc w:val="both"/>
    </w:pPr>
    <w:r>
      <w:rPr>
        <w:rFonts w:ascii="Garamond" w:hAnsi="Garamond"/>
        <w:b/>
        <w:sz w:val="22"/>
        <w:szCs w:val="22"/>
      </w:rPr>
      <w:t xml:space="preserve">Transport </w:t>
    </w:r>
    <w:r>
      <w:rPr>
        <w:rFonts w:ascii="Garamond" w:eastAsia="Garamond" w:hAnsi="Garamond"/>
        <w:b/>
        <w:sz w:val="22"/>
        <w:szCs w:val="22"/>
      </w:rPr>
      <w:t xml:space="preserve">(tam i z  powrotem) dzieci, młodzieży i ich opiekunów wraz z bagażem wskazanych przez Młodzieżowy Dom Kultury  w Opolu, na placówkę letniego wypoczynku organizowanego przez Młodzieżowy Dom Kultury w Opolu </w:t>
    </w:r>
    <w:r>
      <w:rPr>
        <w:rFonts w:ascii="Garamond" w:eastAsia="Garamond" w:hAnsi="Garamond"/>
        <w:b/>
        <w:sz w:val="22"/>
        <w:szCs w:val="22"/>
      </w:rPr>
      <w:t>w miejscowości Szczyrk”.</w:t>
    </w:r>
  </w:p>
  <w:p w:rsidR="002E7294" w:rsidRDefault="00F64C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pt;margin-top:2.15pt;width:455.7pt;height:1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" strokeweight=".52906mm">
              <v:stroke joinstyle="miter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Nagwek"/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Postępowanie MDK.A.26.2.2025</w:t>
    </w:r>
  </w:p>
  <w:p w:rsidR="002E7294" w:rsidRDefault="00F64C10">
    <w:pPr>
      <w:pStyle w:val="Nagwek"/>
      <w:jc w:val="both"/>
    </w:pPr>
    <w:r>
      <w:rPr>
        <w:rFonts w:ascii="Garamond" w:hAnsi="Garamond"/>
        <w:b/>
        <w:sz w:val="22"/>
        <w:szCs w:val="22"/>
      </w:rPr>
      <w:t xml:space="preserve">Transport </w:t>
    </w:r>
    <w:r>
      <w:rPr>
        <w:rFonts w:ascii="Garamond" w:eastAsia="Garamond" w:hAnsi="Garamond"/>
        <w:b/>
        <w:sz w:val="22"/>
        <w:szCs w:val="22"/>
      </w:rPr>
      <w:t>(tam i z  powrotem) dzieci, młodzieży i ich opiekunów wraz z bagażem wskazanych przez Młodzieżowy Dom Kultury  w Opolu, na placówkę letniego wypoczynku or</w:t>
    </w:r>
    <w:r>
      <w:rPr>
        <w:rFonts w:ascii="Garamond" w:eastAsia="Garamond" w:hAnsi="Garamond"/>
        <w:b/>
        <w:sz w:val="22"/>
        <w:szCs w:val="22"/>
      </w:rPr>
      <w:t>ganizowanego przez Młodzieżowy Dom Kultury w Opolu w miejscowości Szczyrk”.</w:t>
    </w:r>
  </w:p>
  <w:p w:rsidR="002E7294" w:rsidRDefault="00F64C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pt;margin-top:2.15pt;width:455.7pt;height:1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" strokeweight=".52906mm">
              <v:stroke joinstyle="miter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Nagwek"/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Postępowanie MDK.A.26.2.2025</w:t>
    </w:r>
  </w:p>
  <w:p w:rsidR="002E7294" w:rsidRDefault="00F64C10">
    <w:pPr>
      <w:pStyle w:val="Nagwek"/>
      <w:jc w:val="both"/>
    </w:pPr>
    <w:r>
      <w:rPr>
        <w:rFonts w:ascii="Garamond" w:hAnsi="Garamond"/>
        <w:b/>
        <w:sz w:val="22"/>
        <w:szCs w:val="22"/>
      </w:rPr>
      <w:t xml:space="preserve">Transport </w:t>
    </w:r>
    <w:r>
      <w:rPr>
        <w:rFonts w:ascii="Garamond" w:eastAsia="Garamond" w:hAnsi="Garamond"/>
        <w:b/>
        <w:sz w:val="22"/>
        <w:szCs w:val="22"/>
      </w:rPr>
      <w:t>(tam i z  powrotem) dzieci, młodzieży i ich opiekunów wraz z bagażem wskazanych przez Młodzieżowy Dom K</w:t>
    </w:r>
    <w:r>
      <w:rPr>
        <w:rFonts w:ascii="Garamond" w:eastAsia="Garamond" w:hAnsi="Garamond"/>
        <w:b/>
        <w:sz w:val="22"/>
        <w:szCs w:val="22"/>
      </w:rPr>
      <w:t>ultury  w Opolu, na placówkę letniego wypoczynku organizowanego przez Młodzieżowy Dom Kultury w Opolu w miejscowości Szczyrk”.</w:t>
    </w:r>
  </w:p>
  <w:p w:rsidR="002E7294" w:rsidRDefault="00F64C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3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pt;margin-top:2.15pt;width:455.7pt;height:1.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" strokeweight=".52906mm">
              <v:stroke joinstyle="miter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Nagwek"/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Postępowanie MDK.A.26.2.2025</w:t>
    </w:r>
  </w:p>
  <w:p w:rsidR="002E7294" w:rsidRDefault="00F64C10">
    <w:pPr>
      <w:pStyle w:val="Nagwek"/>
      <w:jc w:val="both"/>
    </w:pPr>
    <w:r>
      <w:rPr>
        <w:rFonts w:ascii="Garamond" w:hAnsi="Garamond"/>
        <w:b/>
        <w:sz w:val="22"/>
        <w:szCs w:val="22"/>
      </w:rPr>
      <w:t xml:space="preserve">Transport </w:t>
    </w:r>
    <w:r>
      <w:rPr>
        <w:rFonts w:ascii="Garamond" w:eastAsia="Garamond" w:hAnsi="Garamond"/>
        <w:b/>
        <w:sz w:val="22"/>
        <w:szCs w:val="22"/>
      </w:rPr>
      <w:t xml:space="preserve">(tam i z  powrotem) dzieci, młodzieży i ich </w:t>
    </w:r>
    <w:r>
      <w:rPr>
        <w:rFonts w:ascii="Garamond" w:eastAsia="Garamond" w:hAnsi="Garamond"/>
        <w:b/>
        <w:sz w:val="22"/>
        <w:szCs w:val="22"/>
      </w:rPr>
      <w:t>opiekunów wraz z bagażem wskazanych przez Młodzieżowy Dom Kultury  w Opolu, na placówkę letniego wypoczynku organizowanego przez Młodzieżowy Dom Kultury w Opolu w miejscowości Szczyrk”.</w:t>
    </w:r>
  </w:p>
  <w:p w:rsidR="002E7294" w:rsidRDefault="00F64C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4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pt;margin-top:2.15pt;width:455.7pt;height:1.2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" strokeweight=".52906mm">
              <v:stroke joinstyle="miter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Nagwek"/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Postępowanie MDK.A.26.2.2025</w:t>
    </w:r>
  </w:p>
  <w:p w:rsidR="002E7294" w:rsidRDefault="00F64C10">
    <w:pPr>
      <w:pStyle w:val="Nagwek"/>
      <w:jc w:val="both"/>
    </w:pPr>
    <w:r>
      <w:rPr>
        <w:rFonts w:ascii="Garamond" w:hAnsi="Garamond"/>
        <w:b/>
        <w:sz w:val="22"/>
        <w:szCs w:val="22"/>
      </w:rPr>
      <w:t>Tra</w:t>
    </w:r>
    <w:r>
      <w:rPr>
        <w:rFonts w:ascii="Garamond" w:hAnsi="Garamond"/>
        <w:b/>
        <w:sz w:val="22"/>
        <w:szCs w:val="22"/>
      </w:rPr>
      <w:t xml:space="preserve">nsport </w:t>
    </w:r>
    <w:r>
      <w:rPr>
        <w:rFonts w:ascii="Garamond" w:eastAsia="Garamond" w:hAnsi="Garamond"/>
        <w:b/>
        <w:sz w:val="22"/>
        <w:szCs w:val="22"/>
      </w:rPr>
      <w:t>(tam i z  powrotem) dzieci, młodzieży i ich opiekunów wraz z bagażem wskazanych przez Młodzieżowy Dom Kultury  w Opolu, na placówkę letniego wypoczynku organizowanego przez Młodzieżowy Dom Kultury w Opolu w miejscowości Szczyrk”.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83B"/>
    <w:multiLevelType w:val="multilevel"/>
    <w:tmpl w:val="F604B074"/>
    <w:styleLink w:val="WWNum31"/>
    <w:lvl w:ilvl="0">
      <w:start w:val="13"/>
      <w:numFmt w:val="upperRoman"/>
      <w:lvlText w:val="%1"/>
      <w:lvlJc w:val="right"/>
      <w:rPr>
        <w:b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0288462E"/>
    <w:multiLevelType w:val="multilevel"/>
    <w:tmpl w:val="522A8020"/>
    <w:styleLink w:val="WWNum70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02DE3607"/>
    <w:multiLevelType w:val="multilevel"/>
    <w:tmpl w:val="D1265AD8"/>
    <w:styleLink w:val="WWNum4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456187D"/>
    <w:multiLevelType w:val="multilevel"/>
    <w:tmpl w:val="7608ACBC"/>
    <w:styleLink w:val="WWNum22"/>
    <w:lvl w:ilvl="0">
      <w:start w:val="9"/>
      <w:numFmt w:val="decimal"/>
      <w:lvlText w:val="%1"/>
      <w:lvlJc w:val="left"/>
      <w:rPr>
        <w:rFonts w:ascii="Times New Roman" w:eastAsia="TimesNewRoman, " w:hAnsi="Times New Roman" w:cs="Times New Roman"/>
        <w:strike w:val="0"/>
        <w:dstrike w:val="0"/>
        <w:color w:val="000000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4">
    <w:nsid w:val="05BF2A6F"/>
    <w:multiLevelType w:val="multilevel"/>
    <w:tmpl w:val="2EFAB99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7EC1F1B"/>
    <w:multiLevelType w:val="multilevel"/>
    <w:tmpl w:val="F95833B0"/>
    <w:styleLink w:val="WWNum29"/>
    <w:lvl w:ilvl="0">
      <w:start w:val="5"/>
      <w:numFmt w:val="decimal"/>
      <w:lvlText w:val="%1"/>
      <w:lvlJc w:val="left"/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  <w:lang w:eastAsia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Times New Roman"/>
      </w:rPr>
    </w:lvl>
    <w:lvl w:ilvl="3">
      <w:start w:val="1"/>
      <w:numFmt w:val="decimal"/>
      <w:lvlText w:val="%1.%2.%3.%4"/>
      <w:lvlJc w:val="left"/>
      <w:rPr>
        <w:rFonts w:ascii="Arial" w:eastAsia="Times New Roman" w:hAnsi="Arial" w:cs="Times New Roman"/>
      </w:rPr>
    </w:lvl>
    <w:lvl w:ilvl="4">
      <w:start w:val="1"/>
      <w:numFmt w:val="decimal"/>
      <w:lvlText w:val="%1.%2.%3.%4.%5"/>
      <w:lvlJc w:val="left"/>
      <w:rPr>
        <w:rFonts w:ascii="Arial" w:eastAsia="Times New Roman" w:hAnsi="Arial" w:cs="Times New Roman"/>
      </w:rPr>
    </w:lvl>
    <w:lvl w:ilvl="5">
      <w:start w:val="1"/>
      <w:numFmt w:val="decimal"/>
      <w:lvlText w:val="%1.%2.%3.%4.%5.%6"/>
      <w:lvlJc w:val="left"/>
      <w:rPr>
        <w:rFonts w:ascii="Arial" w:eastAsia="Times New Roman" w:hAnsi="Arial" w:cs="Times New Roman"/>
      </w:rPr>
    </w:lvl>
    <w:lvl w:ilvl="6">
      <w:start w:val="1"/>
      <w:numFmt w:val="decimal"/>
      <w:lvlText w:val="%1.%2.%3.%4.%5.%6.%7"/>
      <w:lvlJc w:val="left"/>
      <w:rPr>
        <w:rFonts w:ascii="Arial" w:eastAsia="Times New Roman" w:hAnsi="Arial" w:cs="Times New Roman"/>
      </w:rPr>
    </w:lvl>
    <w:lvl w:ilvl="7">
      <w:start w:val="1"/>
      <w:numFmt w:val="decimal"/>
      <w:lvlText w:val="%1.%2.%3.%4.%5.%6.%7.%8"/>
      <w:lvlJc w:val="left"/>
      <w:rPr>
        <w:rFonts w:ascii="Arial" w:eastAsia="Times New Roman" w:hAnsi="Arial" w:cs="Times New Roman"/>
      </w:rPr>
    </w:lvl>
    <w:lvl w:ilvl="8">
      <w:start w:val="1"/>
      <w:numFmt w:val="decimal"/>
      <w:lvlText w:val="%1.%2.%3.%4.%5.%6.%7.%8.%9"/>
      <w:lvlJc w:val="left"/>
      <w:rPr>
        <w:rFonts w:ascii="Arial" w:eastAsia="Times New Roman" w:hAnsi="Arial" w:cs="Times New Roman"/>
      </w:rPr>
    </w:lvl>
  </w:abstractNum>
  <w:abstractNum w:abstractNumId="6">
    <w:nsid w:val="090C4706"/>
    <w:multiLevelType w:val="multilevel"/>
    <w:tmpl w:val="C5CEF38A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ADC5628"/>
    <w:multiLevelType w:val="multilevel"/>
    <w:tmpl w:val="2C762156"/>
    <w:styleLink w:val="WWNum95"/>
    <w:lvl w:ilvl="0">
      <w:start w:val="2"/>
      <w:numFmt w:val="decimal"/>
      <w:lvlText w:val="%1"/>
      <w:lvlJc w:val="left"/>
      <w:rPr>
        <w:rFonts w:eastAsia="Calibri"/>
      </w:rPr>
    </w:lvl>
    <w:lvl w:ilvl="1">
      <w:start w:val="1"/>
      <w:numFmt w:val="decimal"/>
      <w:lvlText w:val="%1.%2"/>
      <w:lvlJc w:val="left"/>
      <w:rPr>
        <w:rFonts w:eastAsia="Calibri"/>
      </w:rPr>
    </w:lvl>
    <w:lvl w:ilvl="2">
      <w:start w:val="1"/>
      <w:numFmt w:val="decimal"/>
      <w:lvlText w:val="%1.%2.%3"/>
      <w:lvlJc w:val="left"/>
      <w:rPr>
        <w:rFonts w:eastAsia="Calibri"/>
      </w:rPr>
    </w:lvl>
    <w:lvl w:ilvl="3">
      <w:start w:val="1"/>
      <w:numFmt w:val="decimal"/>
      <w:lvlText w:val="%1.%2.%3.%4"/>
      <w:lvlJc w:val="left"/>
      <w:rPr>
        <w:rFonts w:eastAsia="Calibri"/>
      </w:rPr>
    </w:lvl>
    <w:lvl w:ilvl="4">
      <w:start w:val="1"/>
      <w:numFmt w:val="decimal"/>
      <w:lvlText w:val="%1.%2.%3.%4.%5"/>
      <w:lvlJc w:val="left"/>
      <w:rPr>
        <w:rFonts w:eastAsia="Calibri"/>
      </w:rPr>
    </w:lvl>
    <w:lvl w:ilvl="5">
      <w:start w:val="1"/>
      <w:numFmt w:val="decimal"/>
      <w:lvlText w:val="%1.%2.%3.%4.%5.%6"/>
      <w:lvlJc w:val="left"/>
      <w:rPr>
        <w:rFonts w:eastAsia="Calibri"/>
      </w:rPr>
    </w:lvl>
    <w:lvl w:ilvl="6">
      <w:start w:val="1"/>
      <w:numFmt w:val="decimal"/>
      <w:lvlText w:val="%1.%2.%3.%4.%5.%6.%7"/>
      <w:lvlJc w:val="left"/>
      <w:rPr>
        <w:rFonts w:eastAsia="Calibri"/>
      </w:rPr>
    </w:lvl>
    <w:lvl w:ilvl="7">
      <w:start w:val="1"/>
      <w:numFmt w:val="decimal"/>
      <w:lvlText w:val="%1.%2.%3.%4.%5.%6.%7.%8"/>
      <w:lvlJc w:val="left"/>
      <w:rPr>
        <w:rFonts w:eastAsia="Calibri"/>
      </w:rPr>
    </w:lvl>
    <w:lvl w:ilvl="8">
      <w:start w:val="1"/>
      <w:numFmt w:val="decimal"/>
      <w:lvlText w:val="%1.%2.%3.%4.%5.%6.%7.%8.%9"/>
      <w:lvlJc w:val="left"/>
      <w:rPr>
        <w:rFonts w:eastAsia="Calibri"/>
      </w:rPr>
    </w:lvl>
  </w:abstractNum>
  <w:abstractNum w:abstractNumId="8">
    <w:nsid w:val="0B9043E6"/>
    <w:multiLevelType w:val="multilevel"/>
    <w:tmpl w:val="1DDA9BE4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0BD92DCD"/>
    <w:multiLevelType w:val="multilevel"/>
    <w:tmpl w:val="7532A0EE"/>
    <w:styleLink w:val="WWNum23a"/>
    <w:lvl w:ilvl="0">
      <w:start w:val="3"/>
      <w:numFmt w:val="decimal"/>
      <w:lvlText w:val="%1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right"/>
      <w:rPr>
        <w:rFonts w:ascii="Times New Roman" w:hAnsi="Times New Roman" w:cs="Times New Roman"/>
      </w:rPr>
    </w:lvl>
  </w:abstractNum>
  <w:abstractNum w:abstractNumId="10">
    <w:nsid w:val="0C526495"/>
    <w:multiLevelType w:val="multilevel"/>
    <w:tmpl w:val="EDB4D306"/>
    <w:styleLink w:val="WWNum75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Zero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>
    <w:nsid w:val="0FF96795"/>
    <w:multiLevelType w:val="multilevel"/>
    <w:tmpl w:val="1A3E290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0501359"/>
    <w:multiLevelType w:val="multilevel"/>
    <w:tmpl w:val="DC0E8D7C"/>
    <w:styleLink w:val="WWNum64"/>
    <w:lvl w:ilvl="0">
      <w:start w:val="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  <w:rPr>
        <w:b w:val="0"/>
        <w:bCs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>
    <w:nsid w:val="11006E6A"/>
    <w:multiLevelType w:val="multilevel"/>
    <w:tmpl w:val="3022FF4C"/>
    <w:styleLink w:val="WWNum96"/>
    <w:lvl w:ilvl="0">
      <w:start w:val="1"/>
      <w:numFmt w:val="lowerLetter"/>
      <w:lvlText w:val="%1"/>
      <w:lvlJc w:val="left"/>
      <w:rPr>
        <w:rFonts w:eastAsia="Calibri"/>
        <w:sz w:val="22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4">
    <w:nsid w:val="116E5E75"/>
    <w:multiLevelType w:val="multilevel"/>
    <w:tmpl w:val="DA28EEE4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11871E67"/>
    <w:multiLevelType w:val="multilevel"/>
    <w:tmpl w:val="2884C4E8"/>
    <w:styleLink w:val="WWNum5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6">
    <w:nsid w:val="11A92D34"/>
    <w:multiLevelType w:val="multilevel"/>
    <w:tmpl w:val="B7829158"/>
    <w:styleLink w:val="WWNum79"/>
    <w:lvl w:ilvl="0">
      <w:start w:val="1"/>
      <w:numFmt w:val="lowerLetter"/>
      <w:pStyle w:val="Litera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7">
    <w:nsid w:val="11D72798"/>
    <w:multiLevelType w:val="multilevel"/>
    <w:tmpl w:val="3722886C"/>
    <w:styleLink w:val="WWNum5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8">
    <w:nsid w:val="124059A7"/>
    <w:multiLevelType w:val="multilevel"/>
    <w:tmpl w:val="25C07D84"/>
    <w:styleLink w:val="WWNum4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9">
    <w:nsid w:val="12685B23"/>
    <w:multiLevelType w:val="multilevel"/>
    <w:tmpl w:val="49D86088"/>
    <w:styleLink w:val="WWNum88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0">
    <w:nsid w:val="12905521"/>
    <w:multiLevelType w:val="multilevel"/>
    <w:tmpl w:val="4DE4AAB2"/>
    <w:styleLink w:val="WWNum73"/>
    <w:lvl w:ilvl="0">
      <w:start w:val="1"/>
      <w:numFmt w:val="decimal"/>
      <w:lvlText w:val="%1"/>
      <w:lvlJc w:val="left"/>
      <w:rPr>
        <w:rFonts w:ascii="Calibri Light" w:eastAsia="NSimSun" w:hAnsi="Calibri Light" w:cs="Calibri Light"/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rPr>
        <w:rFonts w:ascii="Symbol" w:hAnsi="Symbol" w:cs="Symbol"/>
      </w:rPr>
    </w:lvl>
    <w:lvl w:ilvl="4">
      <w:start w:val="1"/>
      <w:numFmt w:val="decimal"/>
      <w:lvlText w:val="%1.%2.%3.%4.%5"/>
      <w:lvlJc w:val="left"/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rPr>
        <w:rFonts w:ascii="Symbol" w:hAnsi="Symbol" w:cs="Symbol"/>
      </w:rPr>
    </w:lvl>
  </w:abstractNum>
  <w:abstractNum w:abstractNumId="21">
    <w:nsid w:val="12B72BE6"/>
    <w:multiLevelType w:val="multilevel"/>
    <w:tmpl w:val="91B8C09A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13D634C0"/>
    <w:multiLevelType w:val="multilevel"/>
    <w:tmpl w:val="D1AA2496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13DF78D4"/>
    <w:multiLevelType w:val="multilevel"/>
    <w:tmpl w:val="75AA76C0"/>
    <w:styleLink w:val="WWNum5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>
    <w:nsid w:val="14373497"/>
    <w:multiLevelType w:val="multilevel"/>
    <w:tmpl w:val="66068C20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146F203C"/>
    <w:multiLevelType w:val="multilevel"/>
    <w:tmpl w:val="8A30C8BC"/>
    <w:styleLink w:val="WW8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14DF7561"/>
    <w:multiLevelType w:val="multilevel"/>
    <w:tmpl w:val="93129FCE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1B123750"/>
    <w:multiLevelType w:val="multilevel"/>
    <w:tmpl w:val="8B108908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>
    <w:nsid w:val="1C5813B9"/>
    <w:multiLevelType w:val="multilevel"/>
    <w:tmpl w:val="C820E634"/>
    <w:styleLink w:val="WWNum7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9">
    <w:nsid w:val="1C954073"/>
    <w:multiLevelType w:val="multilevel"/>
    <w:tmpl w:val="6D82B05E"/>
    <w:styleLink w:val="WWNum50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30">
    <w:nsid w:val="1CA64B51"/>
    <w:multiLevelType w:val="multilevel"/>
    <w:tmpl w:val="460A699C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1E671FE6"/>
    <w:multiLevelType w:val="multilevel"/>
    <w:tmpl w:val="D8FA6BBE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1EE61AE6"/>
    <w:multiLevelType w:val="multilevel"/>
    <w:tmpl w:val="1FB02366"/>
    <w:styleLink w:val="WWNum8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3">
    <w:nsid w:val="21755027"/>
    <w:multiLevelType w:val="multilevel"/>
    <w:tmpl w:val="746490D8"/>
    <w:styleLink w:val="WWNum9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>
    <w:nsid w:val="21CE2629"/>
    <w:multiLevelType w:val="multilevel"/>
    <w:tmpl w:val="417C99C4"/>
    <w:styleLink w:val="WWNum9"/>
    <w:lvl w:ilvl="0">
      <w:start w:val="1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4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5">
    <w:nsid w:val="230478AE"/>
    <w:multiLevelType w:val="multilevel"/>
    <w:tmpl w:val="E638A9EC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25480611"/>
    <w:multiLevelType w:val="multilevel"/>
    <w:tmpl w:val="D416CB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257419D4"/>
    <w:multiLevelType w:val="multilevel"/>
    <w:tmpl w:val="19F2A774"/>
    <w:styleLink w:val="WWNum47"/>
    <w:lvl w:ilvl="0">
      <w:start w:val="1"/>
      <w:numFmt w:val="decimal"/>
      <w:lvlText w:val="%1"/>
      <w:lvlJc w:val="left"/>
      <w:rPr>
        <w:b w:val="0"/>
        <w:sz w:val="20"/>
        <w:szCs w:val="20"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>
    <w:nsid w:val="277E370C"/>
    <w:multiLevelType w:val="multilevel"/>
    <w:tmpl w:val="053AD1E2"/>
    <w:styleLink w:val="WWNum17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eastAsia="Calibri" w:hAnsi="Times New Roman" w:cs="Times New Roman"/>
        <w:color w:val="000000"/>
        <w:kern w:val="3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left"/>
      <w:rPr>
        <w:rFonts w:ascii="Times New Roman" w:hAnsi="Times New Roman" w:cs="Times New Roman"/>
      </w:rPr>
    </w:lvl>
  </w:abstractNum>
  <w:abstractNum w:abstractNumId="39">
    <w:nsid w:val="27D01CEA"/>
    <w:multiLevelType w:val="multilevel"/>
    <w:tmpl w:val="DA2A1D8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28BD0CC5"/>
    <w:multiLevelType w:val="multilevel"/>
    <w:tmpl w:val="37E60118"/>
    <w:styleLink w:val="WWNum24"/>
    <w:lvl w:ilvl="0">
      <w:start w:val="7"/>
      <w:numFmt w:val="upperRoman"/>
      <w:lvlText w:val="%1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3">
      <w:start w:val="6"/>
      <w:numFmt w:val="upperRoman"/>
      <w:lvlText w:val="%1.%2.%3.%4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1">
    <w:nsid w:val="28D05CC0"/>
    <w:multiLevelType w:val="multilevel"/>
    <w:tmpl w:val="F64A3CCC"/>
    <w:styleLink w:val="WW8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>
    <w:nsid w:val="293931DF"/>
    <w:multiLevelType w:val="multilevel"/>
    <w:tmpl w:val="100A962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2A7D479C"/>
    <w:multiLevelType w:val="multilevel"/>
    <w:tmpl w:val="CBB210E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>
    <w:nsid w:val="2A9F4A48"/>
    <w:multiLevelType w:val="multilevel"/>
    <w:tmpl w:val="E3EEB708"/>
    <w:styleLink w:val="WWNum25"/>
    <w:lvl w:ilvl="0">
      <w:start w:val="1"/>
      <w:numFmt w:val="decimal"/>
      <w:lvlText w:val="%1"/>
      <w:lvlJc w:val="left"/>
      <w:rPr>
        <w:rFonts w:ascii="Times New Roman" w:hAnsi="Times New Roman" w:cs="Times New Roman"/>
        <w:strike w:val="0"/>
        <w:dstrike w:val="0"/>
        <w:color w:val="000000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45">
    <w:nsid w:val="2B9771B2"/>
    <w:multiLevelType w:val="multilevel"/>
    <w:tmpl w:val="EE4C9492"/>
    <w:styleLink w:val="WWNum49"/>
    <w:lvl w:ilvl="0">
      <w:start w:val="7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6">
    <w:nsid w:val="2B9F2BBD"/>
    <w:multiLevelType w:val="multilevel"/>
    <w:tmpl w:val="542C90B0"/>
    <w:styleLink w:val="WWNum8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">
    <w:nsid w:val="2BED4B5E"/>
    <w:multiLevelType w:val="multilevel"/>
    <w:tmpl w:val="391AF4EC"/>
    <w:styleLink w:val="WWNum33"/>
    <w:lvl w:ilvl="0">
      <w:start w:val="1"/>
      <w:numFmt w:val="decimal"/>
      <w:lvlText w:val="%1"/>
      <w:lvlJc w:val="left"/>
      <w:rPr>
        <w:rFonts w:eastAsia="Humanist777L2-RomanB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eastAsia="Humanist777L2-RomanB"/>
        <w:sz w:val="24"/>
        <w:szCs w:val="24"/>
        <w:lang w:eastAsia="pl-PL"/>
      </w:rPr>
    </w:lvl>
    <w:lvl w:ilvl="2">
      <w:start w:val="1"/>
      <w:numFmt w:val="decimal"/>
      <w:lvlText w:val="%1.%2.%3"/>
      <w:lvlJc w:val="left"/>
      <w:rPr>
        <w:rFonts w:eastAsia="Humanist777L2-RomanB"/>
        <w:sz w:val="24"/>
        <w:szCs w:val="24"/>
        <w:lang w:eastAsia="pl-PL"/>
      </w:rPr>
    </w:lvl>
    <w:lvl w:ilvl="3">
      <w:start w:val="1"/>
      <w:numFmt w:val="decimal"/>
      <w:lvlText w:val="%1.%2.%3.%4"/>
      <w:lvlJc w:val="left"/>
      <w:rPr>
        <w:rFonts w:eastAsia="Humanist777L2-RomanB"/>
        <w:sz w:val="24"/>
        <w:szCs w:val="24"/>
        <w:lang w:eastAsia="pl-PL"/>
      </w:rPr>
    </w:lvl>
    <w:lvl w:ilvl="4">
      <w:start w:val="1"/>
      <w:numFmt w:val="decimal"/>
      <w:lvlText w:val="%1.%2.%3.%4.%5"/>
      <w:lvlJc w:val="left"/>
      <w:rPr>
        <w:rFonts w:eastAsia="Humanist777L2-RomanB"/>
        <w:sz w:val="24"/>
        <w:szCs w:val="24"/>
        <w:lang w:eastAsia="pl-PL"/>
      </w:rPr>
    </w:lvl>
    <w:lvl w:ilvl="5">
      <w:start w:val="1"/>
      <w:numFmt w:val="decimal"/>
      <w:lvlText w:val="%1.%2.%3.%4.%5.%6"/>
      <w:lvlJc w:val="left"/>
      <w:rPr>
        <w:rFonts w:eastAsia="Humanist777L2-RomanB"/>
        <w:sz w:val="24"/>
        <w:szCs w:val="24"/>
        <w:lang w:eastAsia="pl-PL"/>
      </w:rPr>
    </w:lvl>
    <w:lvl w:ilvl="6">
      <w:start w:val="1"/>
      <w:numFmt w:val="decimal"/>
      <w:lvlText w:val="%1.%2.%3.%4.%5.%6.%7"/>
      <w:lvlJc w:val="left"/>
      <w:rPr>
        <w:rFonts w:eastAsia="Humanist777L2-RomanB"/>
        <w:sz w:val="24"/>
        <w:szCs w:val="24"/>
        <w:lang w:eastAsia="pl-PL"/>
      </w:rPr>
    </w:lvl>
    <w:lvl w:ilvl="7">
      <w:start w:val="1"/>
      <w:numFmt w:val="decimal"/>
      <w:lvlText w:val="%1.%2.%3.%4.%5.%6.%7.%8"/>
      <w:lvlJc w:val="left"/>
      <w:rPr>
        <w:rFonts w:eastAsia="Humanist777L2-RomanB"/>
        <w:sz w:val="24"/>
        <w:szCs w:val="24"/>
        <w:lang w:eastAsia="pl-PL"/>
      </w:rPr>
    </w:lvl>
    <w:lvl w:ilvl="8">
      <w:start w:val="1"/>
      <w:numFmt w:val="decimal"/>
      <w:lvlText w:val="%1.%2.%3.%4.%5.%6.%7.%8.%9"/>
      <w:lvlJc w:val="left"/>
      <w:rPr>
        <w:rFonts w:eastAsia="Humanist777L2-RomanB"/>
        <w:sz w:val="24"/>
        <w:szCs w:val="24"/>
        <w:lang w:eastAsia="pl-PL"/>
      </w:rPr>
    </w:lvl>
  </w:abstractNum>
  <w:abstractNum w:abstractNumId="48">
    <w:nsid w:val="2C04596E"/>
    <w:multiLevelType w:val="multilevel"/>
    <w:tmpl w:val="5770B612"/>
    <w:styleLink w:val="WWNum80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9">
    <w:nsid w:val="2D7C31B3"/>
    <w:multiLevelType w:val="multilevel"/>
    <w:tmpl w:val="AEE4D776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2E93757E"/>
    <w:multiLevelType w:val="multilevel"/>
    <w:tmpl w:val="79C62B86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2F28503F"/>
    <w:multiLevelType w:val="multilevel"/>
    <w:tmpl w:val="B01CC730"/>
    <w:styleLink w:val="WWNum3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>
    <w:nsid w:val="2F4225BA"/>
    <w:multiLevelType w:val="multilevel"/>
    <w:tmpl w:val="3A124328"/>
    <w:styleLink w:val="WWNum2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">
    <w:nsid w:val="31984112"/>
    <w:multiLevelType w:val="multilevel"/>
    <w:tmpl w:val="152CB702"/>
    <w:styleLink w:val="WWNum2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4">
    <w:nsid w:val="34316EFB"/>
    <w:multiLevelType w:val="multilevel"/>
    <w:tmpl w:val="AA5E8244"/>
    <w:styleLink w:val="WWNum21"/>
    <w:lvl w:ilvl="0">
      <w:start w:val="1"/>
      <w:numFmt w:val="decimal"/>
      <w:lvlText w:val="%1"/>
      <w:lvlJc w:val="left"/>
      <w:rPr>
        <w:color w:val="000000"/>
        <w:lang w:val="cs-CZ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>
    <w:nsid w:val="34E15B1A"/>
    <w:multiLevelType w:val="multilevel"/>
    <w:tmpl w:val="66485D66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35F524A1"/>
    <w:multiLevelType w:val="multilevel"/>
    <w:tmpl w:val="E74280AC"/>
    <w:styleLink w:val="WWNum15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">
    <w:nsid w:val="376A1FBA"/>
    <w:multiLevelType w:val="multilevel"/>
    <w:tmpl w:val="C9D0A34A"/>
    <w:styleLink w:val="WWNum18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8">
    <w:nsid w:val="37A32C41"/>
    <w:multiLevelType w:val="multilevel"/>
    <w:tmpl w:val="EFF8BBBC"/>
    <w:styleLink w:val="WWNum65"/>
    <w:lvl w:ilvl="0">
      <w:start w:val="1"/>
      <w:numFmt w:val="decimal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">
    <w:nsid w:val="37AA410F"/>
    <w:multiLevelType w:val="multilevel"/>
    <w:tmpl w:val="57B2E03C"/>
    <w:styleLink w:val="WWNum63"/>
    <w:lvl w:ilvl="0">
      <w:start w:val="4"/>
      <w:numFmt w:val="none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">
    <w:nsid w:val="37CE08DE"/>
    <w:multiLevelType w:val="multilevel"/>
    <w:tmpl w:val="AEA0B840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37E76A57"/>
    <w:multiLevelType w:val="multilevel"/>
    <w:tmpl w:val="B0D2F458"/>
    <w:styleLink w:val="WWNum82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2">
    <w:nsid w:val="3AC608C7"/>
    <w:multiLevelType w:val="multilevel"/>
    <w:tmpl w:val="CA7EF60A"/>
    <w:styleLink w:val="WWNum86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3">
    <w:nsid w:val="3B30568C"/>
    <w:multiLevelType w:val="multilevel"/>
    <w:tmpl w:val="E09A2F9A"/>
    <w:styleLink w:val="WW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>
    <w:nsid w:val="3B9178E0"/>
    <w:multiLevelType w:val="multilevel"/>
    <w:tmpl w:val="05887D44"/>
    <w:styleLink w:val="WWNum7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>
    <w:nsid w:val="3BB841DA"/>
    <w:multiLevelType w:val="multilevel"/>
    <w:tmpl w:val="283C0A54"/>
    <w:styleLink w:val="WWNum3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6">
    <w:nsid w:val="3BC9440D"/>
    <w:multiLevelType w:val="multilevel"/>
    <w:tmpl w:val="D47E9F9C"/>
    <w:styleLink w:val="WWNum10a"/>
    <w:lvl w:ilvl="0">
      <w:start w:val="7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>
    <w:nsid w:val="3C123D35"/>
    <w:multiLevelType w:val="multilevel"/>
    <w:tmpl w:val="9A5091AA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3CA84A6B"/>
    <w:multiLevelType w:val="multilevel"/>
    <w:tmpl w:val="68E0B9AE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3CF25862"/>
    <w:multiLevelType w:val="multilevel"/>
    <w:tmpl w:val="BFE64BE4"/>
    <w:styleLink w:val="WWNum27a"/>
    <w:lvl w:ilvl="0">
      <w:start w:val="2"/>
      <w:numFmt w:val="decimal"/>
      <w:lvlText w:val="%1"/>
      <w:lvlJc w:val="left"/>
      <w:rPr>
        <w:rFonts w:ascii="Georgia" w:hAnsi="Georgia" w:cs="Georgia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rPr>
        <w:rFonts w:ascii="Georgia" w:hAnsi="Georgia" w:cs="Georg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</w:rPr>
    </w:lvl>
  </w:abstractNum>
  <w:abstractNum w:abstractNumId="70">
    <w:nsid w:val="3DD00558"/>
    <w:multiLevelType w:val="multilevel"/>
    <w:tmpl w:val="6D46A8D8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3E75437B"/>
    <w:multiLevelType w:val="multilevel"/>
    <w:tmpl w:val="2A462B2E"/>
    <w:styleLink w:val="WWNum68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2">
    <w:nsid w:val="3F1966DD"/>
    <w:multiLevelType w:val="multilevel"/>
    <w:tmpl w:val="EEE454C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405715A9"/>
    <w:multiLevelType w:val="multilevel"/>
    <w:tmpl w:val="3A5075DA"/>
    <w:styleLink w:val="WWNum5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>
    <w:nsid w:val="406A51C4"/>
    <w:multiLevelType w:val="multilevel"/>
    <w:tmpl w:val="218C7E34"/>
    <w:styleLink w:val="WWNum78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>
    <w:nsid w:val="41854B51"/>
    <w:multiLevelType w:val="multilevel"/>
    <w:tmpl w:val="59B257BE"/>
    <w:styleLink w:val="WWNum8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6">
    <w:nsid w:val="448F5DE0"/>
    <w:multiLevelType w:val="multilevel"/>
    <w:tmpl w:val="27C6515E"/>
    <w:styleLink w:val="WWNum52"/>
    <w:lvl w:ilvl="0">
      <w:start w:val="1"/>
      <w:numFmt w:val="decimal"/>
      <w:lvlText w:val="%1"/>
      <w:lvlJc w:val="left"/>
      <w:rPr>
        <w:b w:val="0"/>
      </w:rPr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7">
    <w:nsid w:val="44CC7906"/>
    <w:multiLevelType w:val="multilevel"/>
    <w:tmpl w:val="444A29C6"/>
    <w:styleLink w:val="LFO185"/>
    <w:lvl w:ilvl="0">
      <w:start w:val="1"/>
      <w:numFmt w:val="decimal"/>
      <w:pStyle w:val="NumberList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8">
    <w:nsid w:val="455B734C"/>
    <w:multiLevelType w:val="multilevel"/>
    <w:tmpl w:val="FE16477A"/>
    <w:styleLink w:val="WWNum8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9">
    <w:nsid w:val="46102530"/>
    <w:multiLevelType w:val="multilevel"/>
    <w:tmpl w:val="A204DEB2"/>
    <w:styleLink w:val="WWNum9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>
    <w:nsid w:val="46126BAC"/>
    <w:multiLevelType w:val="multilevel"/>
    <w:tmpl w:val="0ABAE6D6"/>
    <w:styleLink w:val="WWNum5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1">
    <w:nsid w:val="46E57313"/>
    <w:multiLevelType w:val="multilevel"/>
    <w:tmpl w:val="FFDA0934"/>
    <w:styleLink w:val="WWNum48"/>
    <w:lvl w:ilvl="0">
      <w:start w:val="1"/>
      <w:numFmt w:val="decimal"/>
      <w:lvlText w:val="%1"/>
      <w:lvlJc w:val="left"/>
      <w:rPr>
        <w:rFonts w:ascii="Georgia" w:eastAsia="Calibri" w:hAnsi="Georgia" w:cs="Calibri"/>
        <w:u w:val="none"/>
      </w:rPr>
    </w:lvl>
    <w:lvl w:ilvl="1">
      <w:start w:val="1"/>
      <w:numFmt w:val="lowerLetter"/>
      <w:lvlText w:val="%1.%2"/>
      <w:lvlJc w:val="left"/>
      <w:rPr>
        <w:u w:val="none"/>
      </w:rPr>
    </w:lvl>
    <w:lvl w:ilvl="2">
      <w:start w:val="1"/>
      <w:numFmt w:val="lowerRoman"/>
      <w:lvlText w:val="%1.%2.%3"/>
      <w:lvlJc w:val="right"/>
      <w:rPr>
        <w:u w:val="none"/>
      </w:rPr>
    </w:lvl>
    <w:lvl w:ilvl="3">
      <w:start w:val="1"/>
      <w:numFmt w:val="decimal"/>
      <w:lvlText w:val="%1.%2.%3.%4"/>
      <w:lvlJc w:val="left"/>
      <w:rPr>
        <w:u w:val="none"/>
      </w:rPr>
    </w:lvl>
    <w:lvl w:ilvl="4">
      <w:start w:val="1"/>
      <w:numFmt w:val="lowerLetter"/>
      <w:lvlText w:val="%1.%2.%3.%4.%5"/>
      <w:lvlJc w:val="left"/>
      <w:rPr>
        <w:u w:val="none"/>
      </w:rPr>
    </w:lvl>
    <w:lvl w:ilvl="5">
      <w:start w:val="1"/>
      <w:numFmt w:val="lowerRoman"/>
      <w:lvlText w:val="%1.%2.%3.%4.%5.%6"/>
      <w:lvlJc w:val="right"/>
      <w:rPr>
        <w:u w:val="none"/>
      </w:rPr>
    </w:lvl>
    <w:lvl w:ilvl="6">
      <w:start w:val="1"/>
      <w:numFmt w:val="decimal"/>
      <w:lvlText w:val="%1.%2.%3.%4.%5.%6.%7"/>
      <w:lvlJc w:val="left"/>
      <w:rPr>
        <w:u w:val="none"/>
      </w:rPr>
    </w:lvl>
    <w:lvl w:ilvl="7">
      <w:start w:val="1"/>
      <w:numFmt w:val="lowerLetter"/>
      <w:lvlText w:val="%1.%2.%3.%4.%5.%6.%7.%8"/>
      <w:lvlJc w:val="left"/>
      <w:rPr>
        <w:u w:val="none"/>
      </w:rPr>
    </w:lvl>
    <w:lvl w:ilvl="8">
      <w:start w:val="1"/>
      <w:numFmt w:val="lowerRoman"/>
      <w:lvlText w:val="%1.%2.%3.%4.%5.%6.%7.%8.%9"/>
      <w:lvlJc w:val="right"/>
      <w:rPr>
        <w:u w:val="none"/>
      </w:rPr>
    </w:lvl>
  </w:abstractNum>
  <w:abstractNum w:abstractNumId="82">
    <w:nsid w:val="48FB12B0"/>
    <w:multiLevelType w:val="multilevel"/>
    <w:tmpl w:val="1AAC8DCA"/>
    <w:styleLink w:val="WWNum6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>
    <w:nsid w:val="4B5A0752"/>
    <w:multiLevelType w:val="multilevel"/>
    <w:tmpl w:val="F0A8E7D4"/>
    <w:styleLink w:val="WWNum8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4">
    <w:nsid w:val="4C5B02C4"/>
    <w:multiLevelType w:val="multilevel"/>
    <w:tmpl w:val="A9186D68"/>
    <w:styleLink w:val="WWNum13a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>
    <w:nsid w:val="4DBE3439"/>
    <w:multiLevelType w:val="multilevel"/>
    <w:tmpl w:val="64AA6C5E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>
    <w:nsid w:val="4EE43DCD"/>
    <w:multiLevelType w:val="multilevel"/>
    <w:tmpl w:val="584A65B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>
    <w:nsid w:val="4EF54389"/>
    <w:multiLevelType w:val="multilevel"/>
    <w:tmpl w:val="382E9E74"/>
    <w:styleLink w:val="WWNum6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8">
    <w:nsid w:val="4F01303C"/>
    <w:multiLevelType w:val="multilevel"/>
    <w:tmpl w:val="42F632D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>
    <w:nsid w:val="4F094C16"/>
    <w:multiLevelType w:val="multilevel"/>
    <w:tmpl w:val="39889A3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>
    <w:nsid w:val="4F292EAE"/>
    <w:multiLevelType w:val="multilevel"/>
    <w:tmpl w:val="F026ABA8"/>
    <w:styleLink w:val="WWNum5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">
    <w:nsid w:val="4F3D172A"/>
    <w:multiLevelType w:val="multilevel"/>
    <w:tmpl w:val="DCFC356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>
    <w:nsid w:val="4F75031E"/>
    <w:multiLevelType w:val="multilevel"/>
    <w:tmpl w:val="95E61E52"/>
    <w:styleLink w:val="WWNum45"/>
    <w:lvl w:ilvl="0">
      <w:start w:val="1"/>
      <w:numFmt w:val="decimal"/>
      <w:lvlText w:val="%1"/>
      <w:lvlJc w:val="left"/>
      <w:rPr>
        <w:rFonts w:ascii="Georgia" w:eastAsia="Times New Roman" w:hAnsi="Georgia" w:cs="Arial"/>
        <w:b w:val="0"/>
        <w:i w:val="0"/>
        <w:sz w:val="2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93">
    <w:nsid w:val="4FFF3B1E"/>
    <w:multiLevelType w:val="multilevel"/>
    <w:tmpl w:val="66568C92"/>
    <w:styleLink w:val="WWNum20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4">
    <w:nsid w:val="50AE5CF9"/>
    <w:multiLevelType w:val="multilevel"/>
    <w:tmpl w:val="2E10A6A8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>
    <w:nsid w:val="50E94AC4"/>
    <w:multiLevelType w:val="multilevel"/>
    <w:tmpl w:val="2EE8C978"/>
    <w:styleLink w:val="WWNum5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">
    <w:nsid w:val="50FC12FA"/>
    <w:multiLevelType w:val="multilevel"/>
    <w:tmpl w:val="4F1076B6"/>
    <w:styleLink w:val="WW8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>
    <w:nsid w:val="511554B9"/>
    <w:multiLevelType w:val="multilevel"/>
    <w:tmpl w:val="2D2C6918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>
    <w:nsid w:val="527C20FA"/>
    <w:multiLevelType w:val="multilevel"/>
    <w:tmpl w:val="8B5CB93A"/>
    <w:styleLink w:val="WWNum7"/>
    <w:lvl w:ilvl="0">
      <w:start w:val="19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">
    <w:nsid w:val="536D36B5"/>
    <w:multiLevelType w:val="multilevel"/>
    <w:tmpl w:val="1AEAD45A"/>
    <w:styleLink w:val="WWNum8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0">
    <w:nsid w:val="548B2798"/>
    <w:multiLevelType w:val="multilevel"/>
    <w:tmpl w:val="6D8C1386"/>
    <w:styleLink w:val="WWNum1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>
    <w:nsid w:val="559D343B"/>
    <w:multiLevelType w:val="multilevel"/>
    <w:tmpl w:val="E5DCB254"/>
    <w:styleLink w:val="WWNum42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>
    <w:nsid w:val="55D87FCD"/>
    <w:multiLevelType w:val="multilevel"/>
    <w:tmpl w:val="5CACB1A6"/>
    <w:styleLink w:val="WWNum37"/>
    <w:lvl w:ilvl="0">
      <w:start w:val="1"/>
      <w:numFmt w:val="decimal"/>
      <w:lvlText w:val="%1"/>
      <w:lvlJc w:val="left"/>
      <w:rPr>
        <w:color w:val="000000"/>
      </w:rPr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>
    <w:nsid w:val="55FD2108"/>
    <w:multiLevelType w:val="multilevel"/>
    <w:tmpl w:val="C79647DE"/>
    <w:styleLink w:val="WWNum71"/>
    <w:lvl w:ilvl="0">
      <w:start w:val="1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>
    <w:nsid w:val="56497F83"/>
    <w:multiLevelType w:val="multilevel"/>
    <w:tmpl w:val="51B4ED02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>
    <w:nsid w:val="57896779"/>
    <w:multiLevelType w:val="multilevel"/>
    <w:tmpl w:val="C89A6420"/>
    <w:styleLink w:val="WWNum1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>
    <w:nsid w:val="582F59B2"/>
    <w:multiLevelType w:val="multilevel"/>
    <w:tmpl w:val="7472CE00"/>
    <w:styleLink w:val="WWNum4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 w:val="0"/>
      </w:rPr>
    </w:lvl>
    <w:lvl w:ilvl="5">
      <w:start w:val="1"/>
      <w:numFmt w:val="decimal"/>
      <w:lvlText w:val="%1.%2.%3.%4.%5.%6"/>
      <w:lvlJc w:val="left"/>
      <w:rPr>
        <w:b w:val="0"/>
      </w:rPr>
    </w:lvl>
    <w:lvl w:ilvl="6">
      <w:start w:val="1"/>
      <w:numFmt w:val="decimal"/>
      <w:lvlText w:val="%1.%2.%3.%4.%5.%6.%7"/>
      <w:lvlJc w:val="left"/>
      <w:rPr>
        <w:b w:val="0"/>
      </w:rPr>
    </w:lvl>
    <w:lvl w:ilvl="7">
      <w:start w:val="1"/>
      <w:numFmt w:val="decimal"/>
      <w:lvlText w:val="%1.%2.%3.%4.%5.%6.%7.%8"/>
      <w:lvlJc w:val="left"/>
      <w:rPr>
        <w:b w:val="0"/>
      </w:rPr>
    </w:lvl>
    <w:lvl w:ilvl="8">
      <w:start w:val="1"/>
      <w:numFmt w:val="decimal"/>
      <w:lvlText w:val="%1.%2.%3.%4.%5.%6.%7.%8.%9"/>
      <w:lvlJc w:val="left"/>
      <w:rPr>
        <w:b w:val="0"/>
      </w:rPr>
    </w:lvl>
  </w:abstractNum>
  <w:abstractNum w:abstractNumId="107">
    <w:nsid w:val="5837019C"/>
    <w:multiLevelType w:val="multilevel"/>
    <w:tmpl w:val="E320ED22"/>
    <w:styleLink w:val="WWNum92"/>
    <w:lvl w:ilvl="0">
      <w:start w:val="1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108">
    <w:nsid w:val="58877AC1"/>
    <w:multiLevelType w:val="multilevel"/>
    <w:tmpl w:val="11845E3A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9">
    <w:nsid w:val="58917EF3"/>
    <w:multiLevelType w:val="multilevel"/>
    <w:tmpl w:val="F524E69E"/>
    <w:styleLink w:val="WWNum39"/>
    <w:lvl w:ilvl="0">
      <w:start w:val="16"/>
      <w:numFmt w:val="upperRoman"/>
      <w:lvlText w:val="%1"/>
      <w:lvlJc w:val="right"/>
      <w:rPr>
        <w:rFonts w:ascii="Times New Roman" w:hAnsi="Times New Roman" w:cs="Times New Roman"/>
        <w:b/>
        <w:bCs/>
        <w:iCs/>
        <w:caps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0">
    <w:nsid w:val="590C62E5"/>
    <w:multiLevelType w:val="multilevel"/>
    <w:tmpl w:val="6EC0369E"/>
    <w:styleLink w:val="WWNum34"/>
    <w:lvl w:ilvl="0">
      <w:start w:val="21"/>
      <w:numFmt w:val="upperRoman"/>
      <w:lvlText w:val="%1"/>
      <w:lvlJc w:val="righ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1">
    <w:nsid w:val="5999187C"/>
    <w:multiLevelType w:val="multilevel"/>
    <w:tmpl w:val="020AB47A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">
    <w:nsid w:val="59A254AC"/>
    <w:multiLevelType w:val="multilevel"/>
    <w:tmpl w:val="3404E89E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>
    <w:nsid w:val="5D111669"/>
    <w:multiLevelType w:val="multilevel"/>
    <w:tmpl w:val="02DAB97E"/>
    <w:styleLink w:val="WWNum12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">
    <w:nsid w:val="5D387777"/>
    <w:multiLevelType w:val="multilevel"/>
    <w:tmpl w:val="C518DD12"/>
    <w:styleLink w:val="WWNum60"/>
    <w:lvl w:ilvl="0">
      <w:start w:val="1"/>
      <w:numFmt w:val="decimal"/>
      <w:lvlText w:val="%1"/>
      <w:lvlJc w:val="left"/>
      <w:rPr>
        <w:rFonts w:cs="Times New Roman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15">
    <w:nsid w:val="5D415291"/>
    <w:multiLevelType w:val="multilevel"/>
    <w:tmpl w:val="B8F04054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6">
    <w:nsid w:val="5D6C34A2"/>
    <w:multiLevelType w:val="multilevel"/>
    <w:tmpl w:val="F02A26FA"/>
    <w:styleLink w:val="WWNum61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7">
    <w:nsid w:val="5F935E87"/>
    <w:multiLevelType w:val="multilevel"/>
    <w:tmpl w:val="6574AA12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>
    <w:nsid w:val="600A2D9F"/>
    <w:multiLevelType w:val="multilevel"/>
    <w:tmpl w:val="E8802A0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>
    <w:nsid w:val="61B77A43"/>
    <w:multiLevelType w:val="multilevel"/>
    <w:tmpl w:val="72768570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>
    <w:nsid w:val="62F75A64"/>
    <w:multiLevelType w:val="multilevel"/>
    <w:tmpl w:val="E46EEAB2"/>
    <w:styleLink w:val="WW8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>
    <w:nsid w:val="63C3052D"/>
    <w:multiLevelType w:val="multilevel"/>
    <w:tmpl w:val="8442752E"/>
    <w:styleLink w:val="WWNum69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2">
    <w:nsid w:val="63F02B40"/>
    <w:multiLevelType w:val="multilevel"/>
    <w:tmpl w:val="C7521B1A"/>
    <w:styleLink w:val="WWNum4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">
    <w:nsid w:val="647403E0"/>
    <w:multiLevelType w:val="multilevel"/>
    <w:tmpl w:val="9FE24B14"/>
    <w:styleLink w:val="WWNum38"/>
    <w:lvl w:ilvl="0">
      <w:start w:val="5"/>
      <w:numFmt w:val="decimal"/>
      <w:lvlText w:val="%1"/>
      <w:lvlJc w:val="left"/>
      <w:rPr>
        <w:rFonts w:eastAsia="Times New Roman" w:cs="Times New Roman"/>
        <w:b w:val="0"/>
        <w:i w:val="0"/>
        <w:color w:val="000000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24">
    <w:nsid w:val="669C3076"/>
    <w:multiLevelType w:val="multilevel"/>
    <w:tmpl w:val="9E96697C"/>
    <w:styleLink w:val="WWNum32"/>
    <w:lvl w:ilvl="0">
      <w:start w:val="1"/>
      <w:numFmt w:val="decimal"/>
      <w:lvlText w:val="%1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>
    <w:nsid w:val="68072B8D"/>
    <w:multiLevelType w:val="multilevel"/>
    <w:tmpl w:val="DAAC7190"/>
    <w:styleLink w:val="WWNum43"/>
    <w:lvl w:ilvl="0">
      <w:start w:val="1"/>
      <w:numFmt w:val="decimal"/>
      <w:lvlText w:val="%1"/>
      <w:lvlJc w:val="left"/>
      <w:rPr>
        <w:rFonts w:cs="Times New Roman"/>
        <w:b/>
      </w:rPr>
    </w:lvl>
    <w:lvl w:ilvl="1">
      <w:start w:val="1"/>
      <w:numFmt w:val="decimal"/>
      <w:lvlText w:val="%1.%2"/>
      <w:lvlJc w:val="left"/>
      <w:rPr>
        <w:rFonts w:ascii="Georgia" w:eastAsia="Times New Roman" w:hAnsi="Georgia" w:cs="Arial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  <w:b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26">
    <w:nsid w:val="69D97882"/>
    <w:multiLevelType w:val="multilevel"/>
    <w:tmpl w:val="E95059FC"/>
    <w:styleLink w:val="WWNum19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">
    <w:nsid w:val="6A2E266A"/>
    <w:multiLevelType w:val="multilevel"/>
    <w:tmpl w:val="E73445EA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>
    <w:nsid w:val="6A406404"/>
    <w:multiLevelType w:val="multilevel"/>
    <w:tmpl w:val="592A1FC4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>
    <w:nsid w:val="6BC77AFE"/>
    <w:multiLevelType w:val="multilevel"/>
    <w:tmpl w:val="4B402FF0"/>
    <w:styleLink w:val="WWNum35"/>
    <w:lvl w:ilvl="0">
      <w:start w:val="1"/>
      <w:numFmt w:val="decimal"/>
      <w:lvlText w:val="%1"/>
      <w:lvlJc w:val="left"/>
      <w:rPr>
        <w:bCs/>
        <w:color w:val="000000"/>
      </w:rPr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Zero"/>
      <w:lvlText w:val="%1.%2.%3"/>
      <w:lvlJc w:val="left"/>
      <w:rPr>
        <w:color w:val="000000"/>
      </w:rPr>
    </w:lvl>
    <w:lvl w:ilvl="3">
      <w:start w:val="1"/>
      <w:numFmt w:val="decimalZero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130">
    <w:nsid w:val="6DCA241A"/>
    <w:multiLevelType w:val="multilevel"/>
    <w:tmpl w:val="6F021842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>
    <w:nsid w:val="6DD66AC0"/>
    <w:multiLevelType w:val="multilevel"/>
    <w:tmpl w:val="3C0E32B8"/>
    <w:styleLink w:val="WWNum93"/>
    <w:lvl w:ilvl="0">
      <w:start w:val="2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132">
    <w:nsid w:val="6E2417E6"/>
    <w:multiLevelType w:val="multilevel"/>
    <w:tmpl w:val="1CCC1388"/>
    <w:styleLink w:val="WWNum89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3">
    <w:nsid w:val="6F4B682C"/>
    <w:multiLevelType w:val="multilevel"/>
    <w:tmpl w:val="47D4F522"/>
    <w:styleLink w:val="WWNum91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>
    <w:nsid w:val="6F887539"/>
    <w:multiLevelType w:val="multilevel"/>
    <w:tmpl w:val="CEFC14F0"/>
    <w:styleLink w:val="WW8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>
    <w:nsid w:val="70571A75"/>
    <w:multiLevelType w:val="multilevel"/>
    <w:tmpl w:val="6E28978E"/>
    <w:styleLink w:val="WWNum5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6">
    <w:nsid w:val="717E3E9A"/>
    <w:multiLevelType w:val="multilevel"/>
    <w:tmpl w:val="D2A47094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>
    <w:nsid w:val="728658BC"/>
    <w:multiLevelType w:val="multilevel"/>
    <w:tmpl w:val="CB02B08A"/>
    <w:styleLink w:val="WWNum16a"/>
    <w:lvl w:ilvl="0">
      <w:start w:val="2"/>
      <w:numFmt w:val="decimal"/>
      <w:lvlText w:val="%1"/>
      <w:lvlJc w:val="left"/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  <w:i w:val="0"/>
      </w:rPr>
    </w:lvl>
    <w:lvl w:ilvl="3">
      <w:start w:val="1"/>
      <w:numFmt w:val="lowerLetter"/>
      <w:lvlText w:val="%1.%2.%3.%4"/>
      <w:lvlJc w:val="left"/>
      <w:rPr>
        <w:b w:val="0"/>
        <w:i w:val="0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8">
    <w:nsid w:val="72946241"/>
    <w:multiLevelType w:val="multilevel"/>
    <w:tmpl w:val="57782780"/>
    <w:styleLink w:val="WWNum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">
    <w:nsid w:val="756E56E4"/>
    <w:multiLevelType w:val="multilevel"/>
    <w:tmpl w:val="497689B6"/>
    <w:styleLink w:val="WWNum67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0">
    <w:nsid w:val="75DB2677"/>
    <w:multiLevelType w:val="multilevel"/>
    <w:tmpl w:val="DA581602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>
    <w:nsid w:val="776B14C6"/>
    <w:multiLevelType w:val="multilevel"/>
    <w:tmpl w:val="52E81E30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>
    <w:nsid w:val="77A43233"/>
    <w:multiLevelType w:val="multilevel"/>
    <w:tmpl w:val="1C7C1792"/>
    <w:styleLink w:val="WWNum77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">
    <w:nsid w:val="780B0718"/>
    <w:multiLevelType w:val="multilevel"/>
    <w:tmpl w:val="A1A84B02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>
    <w:nsid w:val="78971451"/>
    <w:multiLevelType w:val="multilevel"/>
    <w:tmpl w:val="520871B2"/>
    <w:styleLink w:val="WWNum7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">
    <w:nsid w:val="78D43777"/>
    <w:multiLevelType w:val="multilevel"/>
    <w:tmpl w:val="06649A9E"/>
    <w:styleLink w:val="WWNum28a"/>
    <w:lvl w:ilvl="0">
      <w:start w:val="6"/>
      <w:numFmt w:val="decimal"/>
      <w:lvlText w:val="%1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46">
    <w:nsid w:val="79742FBB"/>
    <w:multiLevelType w:val="multilevel"/>
    <w:tmpl w:val="8FC6191E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>
    <w:nsid w:val="79EA5955"/>
    <w:multiLevelType w:val="multilevel"/>
    <w:tmpl w:val="AA46AE5E"/>
    <w:styleLink w:val="WW8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>
    <w:nsid w:val="7CB27F84"/>
    <w:multiLevelType w:val="multilevel"/>
    <w:tmpl w:val="8F04F8B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6"/>
  </w:num>
  <w:num w:numId="2">
    <w:abstractNumId w:val="72"/>
  </w:num>
  <w:num w:numId="3">
    <w:abstractNumId w:val="55"/>
  </w:num>
  <w:num w:numId="4">
    <w:abstractNumId w:val="91"/>
  </w:num>
  <w:num w:numId="5">
    <w:abstractNumId w:val="6"/>
  </w:num>
  <w:num w:numId="6">
    <w:abstractNumId w:val="118"/>
  </w:num>
  <w:num w:numId="7">
    <w:abstractNumId w:val="88"/>
  </w:num>
  <w:num w:numId="8">
    <w:abstractNumId w:val="31"/>
  </w:num>
  <w:num w:numId="9">
    <w:abstractNumId w:val="117"/>
  </w:num>
  <w:num w:numId="10">
    <w:abstractNumId w:val="8"/>
  </w:num>
  <w:num w:numId="11">
    <w:abstractNumId w:val="26"/>
  </w:num>
  <w:num w:numId="12">
    <w:abstractNumId w:val="24"/>
  </w:num>
  <w:num w:numId="13">
    <w:abstractNumId w:val="30"/>
  </w:num>
  <w:num w:numId="14">
    <w:abstractNumId w:val="140"/>
  </w:num>
  <w:num w:numId="15">
    <w:abstractNumId w:val="96"/>
  </w:num>
  <w:num w:numId="16">
    <w:abstractNumId w:val="119"/>
  </w:num>
  <w:num w:numId="17">
    <w:abstractNumId w:val="85"/>
  </w:num>
  <w:num w:numId="18">
    <w:abstractNumId w:val="104"/>
  </w:num>
  <w:num w:numId="19">
    <w:abstractNumId w:val="22"/>
  </w:num>
  <w:num w:numId="20">
    <w:abstractNumId w:val="146"/>
  </w:num>
  <w:num w:numId="21">
    <w:abstractNumId w:val="127"/>
  </w:num>
  <w:num w:numId="22">
    <w:abstractNumId w:val="89"/>
  </w:num>
  <w:num w:numId="23">
    <w:abstractNumId w:val="94"/>
  </w:num>
  <w:num w:numId="24">
    <w:abstractNumId w:val="143"/>
  </w:num>
  <w:num w:numId="25">
    <w:abstractNumId w:val="136"/>
  </w:num>
  <w:num w:numId="26">
    <w:abstractNumId w:val="42"/>
  </w:num>
  <w:num w:numId="27">
    <w:abstractNumId w:val="11"/>
  </w:num>
  <w:num w:numId="28">
    <w:abstractNumId w:val="39"/>
  </w:num>
  <w:num w:numId="29">
    <w:abstractNumId w:val="147"/>
  </w:num>
  <w:num w:numId="30">
    <w:abstractNumId w:val="130"/>
  </w:num>
  <w:num w:numId="31">
    <w:abstractNumId w:val="4"/>
  </w:num>
  <w:num w:numId="32">
    <w:abstractNumId w:val="35"/>
  </w:num>
  <w:num w:numId="33">
    <w:abstractNumId w:val="60"/>
  </w:num>
  <w:num w:numId="34">
    <w:abstractNumId w:val="25"/>
  </w:num>
  <w:num w:numId="35">
    <w:abstractNumId w:val="68"/>
  </w:num>
  <w:num w:numId="36">
    <w:abstractNumId w:val="134"/>
  </w:num>
  <w:num w:numId="37">
    <w:abstractNumId w:val="112"/>
  </w:num>
  <w:num w:numId="38">
    <w:abstractNumId w:val="67"/>
  </w:num>
  <w:num w:numId="39">
    <w:abstractNumId w:val="120"/>
  </w:num>
  <w:num w:numId="40">
    <w:abstractNumId w:val="41"/>
  </w:num>
  <w:num w:numId="41">
    <w:abstractNumId w:val="115"/>
  </w:num>
  <w:num w:numId="42">
    <w:abstractNumId w:val="36"/>
  </w:num>
  <w:num w:numId="43">
    <w:abstractNumId w:val="148"/>
  </w:num>
  <w:num w:numId="44">
    <w:abstractNumId w:val="70"/>
  </w:num>
  <w:num w:numId="45">
    <w:abstractNumId w:val="128"/>
  </w:num>
  <w:num w:numId="46">
    <w:abstractNumId w:val="141"/>
  </w:num>
  <w:num w:numId="47">
    <w:abstractNumId w:val="97"/>
  </w:num>
  <w:num w:numId="48">
    <w:abstractNumId w:val="21"/>
  </w:num>
  <w:num w:numId="49">
    <w:abstractNumId w:val="50"/>
  </w:num>
  <w:num w:numId="50">
    <w:abstractNumId w:val="14"/>
  </w:num>
  <w:num w:numId="51">
    <w:abstractNumId w:val="49"/>
  </w:num>
  <w:num w:numId="52">
    <w:abstractNumId w:val="43"/>
  </w:num>
  <w:num w:numId="53">
    <w:abstractNumId w:val="108"/>
  </w:num>
  <w:num w:numId="54">
    <w:abstractNumId w:val="52"/>
  </w:num>
  <w:num w:numId="55">
    <w:abstractNumId w:val="111"/>
  </w:num>
  <w:num w:numId="56">
    <w:abstractNumId w:val="27"/>
  </w:num>
  <w:num w:numId="57">
    <w:abstractNumId w:val="90"/>
  </w:num>
  <w:num w:numId="58">
    <w:abstractNumId w:val="138"/>
  </w:num>
  <w:num w:numId="59">
    <w:abstractNumId w:val="98"/>
  </w:num>
  <w:num w:numId="60">
    <w:abstractNumId w:val="46"/>
  </w:num>
  <w:num w:numId="61">
    <w:abstractNumId w:val="34"/>
  </w:num>
  <w:num w:numId="62">
    <w:abstractNumId w:val="66"/>
  </w:num>
  <w:num w:numId="63">
    <w:abstractNumId w:val="105"/>
  </w:num>
  <w:num w:numId="64">
    <w:abstractNumId w:val="113"/>
  </w:num>
  <w:num w:numId="65">
    <w:abstractNumId w:val="84"/>
  </w:num>
  <w:num w:numId="66">
    <w:abstractNumId w:val="100"/>
  </w:num>
  <w:num w:numId="67">
    <w:abstractNumId w:val="56"/>
  </w:num>
  <w:num w:numId="68">
    <w:abstractNumId w:val="137"/>
  </w:num>
  <w:num w:numId="69">
    <w:abstractNumId w:val="38"/>
  </w:num>
  <w:num w:numId="70">
    <w:abstractNumId w:val="57"/>
  </w:num>
  <w:num w:numId="71">
    <w:abstractNumId w:val="126"/>
  </w:num>
  <w:num w:numId="72">
    <w:abstractNumId w:val="93"/>
  </w:num>
  <w:num w:numId="73">
    <w:abstractNumId w:val="54"/>
  </w:num>
  <w:num w:numId="74">
    <w:abstractNumId w:val="3"/>
  </w:num>
  <w:num w:numId="75">
    <w:abstractNumId w:val="9"/>
  </w:num>
  <w:num w:numId="76">
    <w:abstractNumId w:val="40"/>
  </w:num>
  <w:num w:numId="77">
    <w:abstractNumId w:val="44"/>
  </w:num>
  <w:num w:numId="78">
    <w:abstractNumId w:val="53"/>
  </w:num>
  <w:num w:numId="79">
    <w:abstractNumId w:val="69"/>
  </w:num>
  <w:num w:numId="80">
    <w:abstractNumId w:val="145"/>
  </w:num>
  <w:num w:numId="81">
    <w:abstractNumId w:val="5"/>
  </w:num>
  <w:num w:numId="82">
    <w:abstractNumId w:val="51"/>
  </w:num>
  <w:num w:numId="83">
    <w:abstractNumId w:val="0"/>
  </w:num>
  <w:num w:numId="84">
    <w:abstractNumId w:val="124"/>
  </w:num>
  <w:num w:numId="85">
    <w:abstractNumId w:val="47"/>
  </w:num>
  <w:num w:numId="86">
    <w:abstractNumId w:val="110"/>
  </w:num>
  <w:num w:numId="87">
    <w:abstractNumId w:val="129"/>
  </w:num>
  <w:num w:numId="88">
    <w:abstractNumId w:val="65"/>
  </w:num>
  <w:num w:numId="89">
    <w:abstractNumId w:val="102"/>
  </w:num>
  <w:num w:numId="90">
    <w:abstractNumId w:val="123"/>
  </w:num>
  <w:num w:numId="91">
    <w:abstractNumId w:val="109"/>
  </w:num>
  <w:num w:numId="92">
    <w:abstractNumId w:val="122"/>
  </w:num>
  <w:num w:numId="93">
    <w:abstractNumId w:val="18"/>
  </w:num>
  <w:num w:numId="94">
    <w:abstractNumId w:val="101"/>
  </w:num>
  <w:num w:numId="95">
    <w:abstractNumId w:val="125"/>
  </w:num>
  <w:num w:numId="96">
    <w:abstractNumId w:val="2"/>
  </w:num>
  <w:num w:numId="97">
    <w:abstractNumId w:val="92"/>
  </w:num>
  <w:num w:numId="98">
    <w:abstractNumId w:val="106"/>
  </w:num>
  <w:num w:numId="99">
    <w:abstractNumId w:val="37"/>
  </w:num>
  <w:num w:numId="100">
    <w:abstractNumId w:val="81"/>
  </w:num>
  <w:num w:numId="101">
    <w:abstractNumId w:val="45"/>
  </w:num>
  <w:num w:numId="102">
    <w:abstractNumId w:val="29"/>
  </w:num>
  <w:num w:numId="103">
    <w:abstractNumId w:val="63"/>
  </w:num>
  <w:num w:numId="104">
    <w:abstractNumId w:val="76"/>
  </w:num>
  <w:num w:numId="105">
    <w:abstractNumId w:val="135"/>
  </w:num>
  <w:num w:numId="106">
    <w:abstractNumId w:val="80"/>
  </w:num>
  <w:num w:numId="107">
    <w:abstractNumId w:val="17"/>
  </w:num>
  <w:num w:numId="108">
    <w:abstractNumId w:val="23"/>
  </w:num>
  <w:num w:numId="109">
    <w:abstractNumId w:val="15"/>
  </w:num>
  <w:num w:numId="110">
    <w:abstractNumId w:val="95"/>
  </w:num>
  <w:num w:numId="111">
    <w:abstractNumId w:val="73"/>
  </w:num>
  <w:num w:numId="112">
    <w:abstractNumId w:val="114"/>
  </w:num>
  <w:num w:numId="113">
    <w:abstractNumId w:val="116"/>
  </w:num>
  <w:num w:numId="114">
    <w:abstractNumId w:val="87"/>
  </w:num>
  <w:num w:numId="115">
    <w:abstractNumId w:val="59"/>
  </w:num>
  <w:num w:numId="116">
    <w:abstractNumId w:val="12"/>
  </w:num>
  <w:num w:numId="117">
    <w:abstractNumId w:val="58"/>
  </w:num>
  <w:num w:numId="118">
    <w:abstractNumId w:val="82"/>
  </w:num>
  <w:num w:numId="119">
    <w:abstractNumId w:val="139"/>
  </w:num>
  <w:num w:numId="120">
    <w:abstractNumId w:val="71"/>
  </w:num>
  <w:num w:numId="121">
    <w:abstractNumId w:val="121"/>
  </w:num>
  <w:num w:numId="122">
    <w:abstractNumId w:val="1"/>
  </w:num>
  <w:num w:numId="123">
    <w:abstractNumId w:val="103"/>
  </w:num>
  <w:num w:numId="124">
    <w:abstractNumId w:val="64"/>
  </w:num>
  <w:num w:numId="125">
    <w:abstractNumId w:val="20"/>
  </w:num>
  <w:num w:numId="126">
    <w:abstractNumId w:val="144"/>
  </w:num>
  <w:num w:numId="127">
    <w:abstractNumId w:val="10"/>
  </w:num>
  <w:num w:numId="128">
    <w:abstractNumId w:val="28"/>
  </w:num>
  <w:num w:numId="129">
    <w:abstractNumId w:val="142"/>
  </w:num>
  <w:num w:numId="130">
    <w:abstractNumId w:val="74"/>
  </w:num>
  <w:num w:numId="131">
    <w:abstractNumId w:val="16"/>
  </w:num>
  <w:num w:numId="132">
    <w:abstractNumId w:val="48"/>
  </w:num>
  <w:num w:numId="133">
    <w:abstractNumId w:val="32"/>
  </w:num>
  <w:num w:numId="134">
    <w:abstractNumId w:val="61"/>
  </w:num>
  <w:num w:numId="135">
    <w:abstractNumId w:val="78"/>
  </w:num>
  <w:num w:numId="136">
    <w:abstractNumId w:val="75"/>
  </w:num>
  <w:num w:numId="137">
    <w:abstractNumId w:val="83"/>
  </w:num>
  <w:num w:numId="138">
    <w:abstractNumId w:val="62"/>
  </w:num>
  <w:num w:numId="139">
    <w:abstractNumId w:val="99"/>
  </w:num>
  <w:num w:numId="140">
    <w:abstractNumId w:val="19"/>
  </w:num>
  <w:num w:numId="141">
    <w:abstractNumId w:val="132"/>
  </w:num>
  <w:num w:numId="142">
    <w:abstractNumId w:val="79"/>
  </w:num>
  <w:num w:numId="143">
    <w:abstractNumId w:val="133"/>
  </w:num>
  <w:num w:numId="144">
    <w:abstractNumId w:val="107"/>
  </w:num>
  <w:num w:numId="145">
    <w:abstractNumId w:val="131"/>
  </w:num>
  <w:num w:numId="146">
    <w:abstractNumId w:val="33"/>
  </w:num>
  <w:num w:numId="147">
    <w:abstractNumId w:val="7"/>
  </w:num>
  <w:num w:numId="148">
    <w:abstractNumId w:val="13"/>
  </w:num>
  <w:num w:numId="149">
    <w:abstractNumId w:val="77"/>
  </w:num>
  <w:num w:numId="150">
    <w:abstractNumId w:val="87"/>
    <w:lvlOverride w:ilvl="0">
      <w:startOverride w:val="1"/>
    </w:lvlOverride>
  </w:num>
  <w:num w:numId="151">
    <w:abstractNumId w:val="116"/>
    <w:lvlOverride w:ilvl="0">
      <w:startOverride w:val="1"/>
    </w:lvlOverride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6355D"/>
    <w:rsid w:val="0026355D"/>
    <w:rsid w:val="003C7C05"/>
    <w:rsid w:val="00F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 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 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 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 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1557</Words>
  <Characters>9345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Wojewódzki Szpital Psychiatryczny</vt:lpstr>
      <vt:lpstr>Załącznik nr 8 do SWZ</vt:lpstr>
    </vt:vector>
  </TitlesOfParts>
  <Company/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Szpital Psychiatryczny</dc:title>
  <dc:creator>Zamowienia Publiczne</dc:creator>
  <cp:lastModifiedBy>Ewa</cp:lastModifiedBy>
  <cp:revision>2</cp:revision>
  <cp:lastPrinted>2025-03-26T11:55:00Z</cp:lastPrinted>
  <dcterms:created xsi:type="dcterms:W3CDTF">2025-03-26T13:11:00Z</dcterms:created>
  <dcterms:modified xsi:type="dcterms:W3CDTF">2025-03-26T13:11:00Z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